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8" w:type="dxa"/>
        <w:tblLayout w:type="fixed"/>
        <w:tblLook w:val="05E0" w:firstRow="1" w:lastRow="1" w:firstColumn="1" w:lastColumn="1" w:noHBand="0" w:noVBand="1"/>
      </w:tblPr>
      <w:tblGrid>
        <w:gridCol w:w="3794"/>
        <w:gridCol w:w="5245"/>
        <w:gridCol w:w="6379"/>
      </w:tblGrid>
      <w:tr w:rsidR="00997CE6" w:rsidRPr="008D7E9E" w14:paraId="644ED9E3" w14:textId="77777777" w:rsidTr="00997CE6">
        <w:trPr>
          <w:tblHeader/>
        </w:trPr>
        <w:tc>
          <w:tcPr>
            <w:tcW w:w="3794" w:type="dxa"/>
            <w:shd w:val="clear" w:color="auto" w:fill="auto"/>
          </w:tcPr>
          <w:p w14:paraId="14FE8EBB" w14:textId="77777777" w:rsidR="00997CE6" w:rsidRPr="008D7E9E" w:rsidRDefault="00997CE6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Deltakere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5245" w:type="dxa"/>
          </w:tcPr>
          <w:p w14:paraId="04B646CC" w14:textId="77777777" w:rsidR="00997CE6" w:rsidRPr="008D7E9E" w:rsidRDefault="00997CE6" w:rsidP="00935F13">
            <w:pPr>
              <w:spacing w:after="0" w:line="240" w:lineRule="auto"/>
              <w:ind w:right="-17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</w:t>
            </w:r>
            <w:r w:rsidR="00935F13">
              <w:rPr>
                <w:rFonts w:cs="Arial"/>
                <w:b/>
                <w:sz w:val="18"/>
                <w:szCs w:val="18"/>
              </w:rPr>
              <w:t xml:space="preserve">oretak </w:t>
            </w:r>
            <w:r>
              <w:rPr>
                <w:rFonts w:cs="Arial"/>
                <w:b/>
                <w:sz w:val="18"/>
                <w:szCs w:val="18"/>
              </w:rPr>
              <w:t xml:space="preserve">/ </w:t>
            </w:r>
            <w:proofErr w:type="gramStart"/>
            <w:r>
              <w:rPr>
                <w:rFonts w:cs="Arial"/>
                <w:b/>
                <w:sz w:val="18"/>
                <w:szCs w:val="18"/>
              </w:rPr>
              <w:t xml:space="preserve">funksjon:   </w:t>
            </w:r>
            <w:proofErr w:type="gramEnd"/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6379" w:type="dxa"/>
          </w:tcPr>
          <w:p w14:paraId="5FC6AFB0" w14:textId="77777777" w:rsidR="00997CE6" w:rsidRDefault="00997CE6" w:rsidP="004150FE">
            <w:pPr>
              <w:spacing w:after="0" w:line="240" w:lineRule="auto"/>
              <w:ind w:right="-17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Dato skrevet:</w:t>
            </w:r>
          </w:p>
        </w:tc>
      </w:tr>
      <w:bookmarkStart w:id="0" w:name="Deltakere"/>
      <w:bookmarkEnd w:id="0"/>
      <w:tr w:rsidR="00997CE6" w:rsidRPr="008D7E9E" w14:paraId="187912B6" w14:textId="77777777" w:rsidTr="00997CE6">
        <w:tc>
          <w:tcPr>
            <w:tcW w:w="3794" w:type="dxa"/>
            <w:shd w:val="clear" w:color="auto" w:fill="auto"/>
          </w:tcPr>
          <w:p w14:paraId="4009C955" w14:textId="77777777" w:rsidR="00997CE6" w:rsidRPr="00B361FF" w:rsidRDefault="00997CE6" w:rsidP="00B673DE">
            <w:pPr>
              <w:tabs>
                <w:tab w:val="right" w:pos="4642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" w:name="Tekst9"/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  <w:bookmarkEnd w:id="1"/>
          </w:p>
          <w:p w14:paraId="527DA2FC" w14:textId="77777777" w:rsidR="00997CE6" w:rsidRPr="00B361FF" w:rsidRDefault="00997CE6" w:rsidP="00B673DE">
            <w:pPr>
              <w:tabs>
                <w:tab w:val="right" w:pos="4642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245" w:type="dxa"/>
          </w:tcPr>
          <w:p w14:paraId="38E286F9" w14:textId="77777777" w:rsidR="00997CE6" w:rsidRDefault="00997CE6" w:rsidP="00997CE6">
            <w:pPr>
              <w:tabs>
                <w:tab w:val="left" w:pos="5422"/>
              </w:tabs>
              <w:spacing w:after="0" w:line="240" w:lineRule="auto"/>
              <w:rPr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  <w:p w14:paraId="6560C7BC" w14:textId="77777777" w:rsidR="00997CE6" w:rsidRPr="00B361FF" w:rsidRDefault="00997CE6" w:rsidP="00997CE6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  <w:sdt>
          <w:sdtPr>
            <w:rPr>
              <w:sz w:val="18"/>
              <w:szCs w:val="18"/>
            </w:rPr>
            <w:alias w:val="Dato"/>
            <w:tag w:val="Dato"/>
            <w:id w:val="1280455092"/>
            <w:placeholder>
              <w:docPart w:val="DefaultPlaceholder_1081868574"/>
            </w:placeholder>
          </w:sdtPr>
          <w:sdtEndPr/>
          <w:sdtContent>
            <w:tc>
              <w:tcPr>
                <w:tcW w:w="6379" w:type="dxa"/>
              </w:tcPr>
              <w:p w14:paraId="4CDB69DD" w14:textId="77777777" w:rsidR="00997CE6" w:rsidRPr="00B361FF" w:rsidRDefault="00D8626A" w:rsidP="00D8626A">
                <w:pPr>
                  <w:tabs>
                    <w:tab w:val="left" w:pos="5422"/>
                  </w:tabs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&lt;Dato&gt;</w:t>
                </w:r>
              </w:p>
            </w:tc>
          </w:sdtContent>
        </w:sdt>
      </w:tr>
      <w:tr w:rsidR="00997CE6" w:rsidRPr="008D7E9E" w14:paraId="709DC559" w14:textId="77777777" w:rsidTr="00997CE6">
        <w:tc>
          <w:tcPr>
            <w:tcW w:w="3794" w:type="dxa"/>
            <w:shd w:val="clear" w:color="auto" w:fill="auto"/>
          </w:tcPr>
          <w:p w14:paraId="77CF9845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2118C32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263C4131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97CE6" w:rsidRPr="008D7E9E" w14:paraId="3C75607C" w14:textId="77777777" w:rsidTr="00997CE6">
        <w:tc>
          <w:tcPr>
            <w:tcW w:w="3794" w:type="dxa"/>
            <w:shd w:val="clear" w:color="auto" w:fill="auto"/>
          </w:tcPr>
          <w:p w14:paraId="6FA8CB49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>Kopi til:</w:t>
            </w:r>
          </w:p>
        </w:tc>
        <w:tc>
          <w:tcPr>
            <w:tcW w:w="5245" w:type="dxa"/>
          </w:tcPr>
          <w:p w14:paraId="398B9559" w14:textId="77777777" w:rsidR="00997CE6" w:rsidRPr="00B361FF" w:rsidRDefault="00997CE6" w:rsidP="00935F13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>F</w:t>
            </w:r>
            <w:r w:rsidR="00935F13">
              <w:rPr>
                <w:rFonts w:cs="Arial"/>
                <w:b/>
                <w:sz w:val="18"/>
                <w:szCs w:val="18"/>
              </w:rPr>
              <w:t>oretak /</w:t>
            </w:r>
            <w:r w:rsidRPr="00B361FF">
              <w:rPr>
                <w:rFonts w:cs="Arial"/>
                <w:b/>
                <w:sz w:val="18"/>
                <w:szCs w:val="18"/>
              </w:rPr>
              <w:t xml:space="preserve"> funksjon:</w:t>
            </w:r>
          </w:p>
        </w:tc>
        <w:tc>
          <w:tcPr>
            <w:tcW w:w="6379" w:type="dxa"/>
          </w:tcPr>
          <w:p w14:paraId="3AED4B7A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bookmarkStart w:id="2" w:name="KopiTil"/>
      <w:bookmarkEnd w:id="2"/>
      <w:tr w:rsidR="00997CE6" w:rsidRPr="008D7E9E" w14:paraId="0C388DDA" w14:textId="77777777" w:rsidTr="00997CE6">
        <w:tc>
          <w:tcPr>
            <w:tcW w:w="3794" w:type="dxa"/>
            <w:shd w:val="clear" w:color="auto" w:fill="auto"/>
          </w:tcPr>
          <w:p w14:paraId="7E0354BA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60D6620C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</w:tcPr>
          <w:p w14:paraId="1B7C5794" w14:textId="77777777" w:rsidR="00997CE6" w:rsidRPr="00B361FF" w:rsidRDefault="00997CE6" w:rsidP="008D7E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7CE6" w:rsidRPr="008D7E9E" w14:paraId="10AFCEB6" w14:textId="77777777" w:rsidTr="00997CE6">
        <w:tc>
          <w:tcPr>
            <w:tcW w:w="3794" w:type="dxa"/>
            <w:shd w:val="clear" w:color="auto" w:fill="auto"/>
          </w:tcPr>
          <w:p w14:paraId="70A6A9CD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44CD13DC" w14:textId="77777777" w:rsidR="00997CE6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0A7FB877" w14:textId="77777777" w:rsidR="00FE435F" w:rsidRPr="00FE435F" w:rsidRDefault="00FE435F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FE435F">
              <w:rPr>
                <w:rFonts w:cs="Arial"/>
                <w:b/>
                <w:sz w:val="18"/>
                <w:szCs w:val="18"/>
              </w:rPr>
              <w:t>Referent:</w:t>
            </w:r>
          </w:p>
          <w:p w14:paraId="60D46307" w14:textId="77777777" w:rsidR="00FE435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  <w:p w14:paraId="4EE7ED6B" w14:textId="77777777" w:rsidR="00FE435F" w:rsidRPr="00B361F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28BEE99" w14:textId="77777777" w:rsidR="00997CE6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3D4D3D6C" w14:textId="77777777" w:rsidR="00FE435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14:paraId="573A29E8" w14:textId="77777777" w:rsidR="00FE435F" w:rsidRPr="00B361FF" w:rsidRDefault="00FE435F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D6682AB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997CE6" w:rsidRPr="008D7E9E" w14:paraId="393A8B45" w14:textId="77777777" w:rsidTr="00997CE6">
        <w:tc>
          <w:tcPr>
            <w:tcW w:w="3794" w:type="dxa"/>
            <w:shd w:val="clear" w:color="auto" w:fill="auto"/>
          </w:tcPr>
          <w:p w14:paraId="4399E7DF" w14:textId="77777777" w:rsidR="00997CE6" w:rsidRPr="00B361FF" w:rsidRDefault="00997CE6" w:rsidP="005979E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Møtedato, tid og sted: </w:t>
            </w:r>
          </w:p>
        </w:tc>
        <w:tc>
          <w:tcPr>
            <w:tcW w:w="5245" w:type="dxa"/>
          </w:tcPr>
          <w:p w14:paraId="026121FE" w14:textId="77777777" w:rsidR="00997CE6" w:rsidRPr="00B361FF" w:rsidRDefault="00997CE6" w:rsidP="005979E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Neste møtedato, tid og sted: </w:t>
            </w:r>
          </w:p>
        </w:tc>
        <w:tc>
          <w:tcPr>
            <w:tcW w:w="6379" w:type="dxa"/>
          </w:tcPr>
          <w:p w14:paraId="6361C7CA" w14:textId="77777777" w:rsidR="00997CE6" w:rsidRPr="00B361FF" w:rsidRDefault="00997CE6" w:rsidP="005979E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bookmarkStart w:id="3" w:name="Sted"/>
      <w:bookmarkEnd w:id="3"/>
      <w:tr w:rsidR="00997CE6" w:rsidRPr="008D7E9E" w14:paraId="74F92635" w14:textId="77777777" w:rsidTr="00997CE6">
        <w:tc>
          <w:tcPr>
            <w:tcW w:w="3794" w:type="dxa"/>
            <w:shd w:val="clear" w:color="auto" w:fill="auto"/>
          </w:tcPr>
          <w:p w14:paraId="15FD9C5A" w14:textId="77777777" w:rsidR="00997CE6" w:rsidRPr="00B361FF" w:rsidRDefault="00997CE6" w:rsidP="00B673D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ei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3D63EAB5" w14:textId="77777777" w:rsidR="00997CE6" w:rsidRPr="00B361FF" w:rsidRDefault="00997CE6" w:rsidP="008D7E9E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361FF">
              <w:rPr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361FF">
              <w:rPr>
                <w:sz w:val="18"/>
                <w:szCs w:val="18"/>
              </w:rPr>
              <w:instrText xml:space="preserve"> FORMTEXT </w:instrText>
            </w:r>
            <w:r w:rsidRPr="00B361FF">
              <w:rPr>
                <w:sz w:val="18"/>
                <w:szCs w:val="18"/>
              </w:rPr>
            </w:r>
            <w:r w:rsidRPr="00B361FF">
              <w:rPr>
                <w:sz w:val="18"/>
                <w:szCs w:val="18"/>
              </w:rPr>
              <w:fldChar w:fldCharType="separate"/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noProof/>
                <w:sz w:val="18"/>
                <w:szCs w:val="18"/>
              </w:rPr>
              <w:t> </w:t>
            </w:r>
            <w:r w:rsidRPr="00B361FF">
              <w:rPr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</w:tcPr>
          <w:p w14:paraId="3D2FFC91" w14:textId="77777777" w:rsidR="00997CE6" w:rsidRPr="00B361FF" w:rsidRDefault="00997CE6" w:rsidP="008D7E9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7CE6" w:rsidRPr="008D7E9E" w14:paraId="1F1DA31C" w14:textId="77777777" w:rsidTr="00997CE6">
        <w:tc>
          <w:tcPr>
            <w:tcW w:w="3794" w:type="dxa"/>
            <w:shd w:val="clear" w:color="auto" w:fill="auto"/>
          </w:tcPr>
          <w:p w14:paraId="153BAFCD" w14:textId="77777777"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bookmarkStart w:id="4" w:name="Referent"/>
            <w:bookmarkEnd w:id="4"/>
          </w:p>
          <w:p w14:paraId="2DD3F85B" w14:textId="77777777"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Prosjektnummer: </w:t>
            </w:r>
          </w:p>
          <w:p w14:paraId="37EB8D55" w14:textId="77777777" w:rsidR="00997CE6" w:rsidRPr="00D674C1" w:rsidRDefault="00D674C1" w:rsidP="00D674C1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674C1">
              <w:rPr>
                <w:rFonts w:cs="Arial"/>
                <w:sz w:val="24"/>
                <w:szCs w:val="24"/>
              </w:rPr>
              <w:t>&lt;Prosjektnummer&gt;</w:t>
            </w:r>
          </w:p>
        </w:tc>
        <w:tc>
          <w:tcPr>
            <w:tcW w:w="5245" w:type="dxa"/>
          </w:tcPr>
          <w:p w14:paraId="6299BA49" w14:textId="77777777"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3E8C7C81" w14:textId="77777777" w:rsidR="00997CE6" w:rsidRPr="00B361FF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B361FF">
              <w:rPr>
                <w:rFonts w:cs="Arial"/>
                <w:b/>
                <w:sz w:val="18"/>
                <w:szCs w:val="18"/>
              </w:rPr>
              <w:t xml:space="preserve">Prosjektnavn: </w:t>
            </w:r>
          </w:p>
          <w:p w14:paraId="2E912F9D" w14:textId="77777777" w:rsidR="00997CE6" w:rsidRPr="00D674C1" w:rsidRDefault="00D674C1" w:rsidP="00D54DBE">
            <w:pPr>
              <w:spacing w:after="0" w:line="240" w:lineRule="auto"/>
              <w:rPr>
                <w:sz w:val="24"/>
                <w:szCs w:val="24"/>
              </w:rPr>
            </w:pPr>
            <w:r w:rsidRPr="00D674C1">
              <w:rPr>
                <w:sz w:val="24"/>
                <w:szCs w:val="24"/>
              </w:rPr>
              <w:t>&lt;Prosjektnavn&gt;</w:t>
            </w:r>
          </w:p>
          <w:p w14:paraId="12DC7035" w14:textId="77777777" w:rsidR="00997CE6" w:rsidRPr="005979E0" w:rsidRDefault="00997CE6" w:rsidP="00D54DB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379" w:type="dxa"/>
          </w:tcPr>
          <w:p w14:paraId="2DC95063" w14:textId="77777777" w:rsidR="00997CE6" w:rsidRDefault="00997CE6" w:rsidP="00D54DB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F07250A" w14:textId="77777777" w:rsidR="00815C62" w:rsidRPr="00815C62" w:rsidRDefault="00FE435F" w:rsidP="00AC08C7">
      <w:pPr>
        <w:pBdr>
          <w:bottom w:val="single" w:sz="6" w:space="1" w:color="auto"/>
        </w:pBdr>
        <w:rPr>
          <w:rFonts w:cs="Arial"/>
          <w:b/>
          <w:sz w:val="32"/>
          <w:szCs w:val="32"/>
        </w:rPr>
      </w:pPr>
      <w:bookmarkStart w:id="5" w:name="Motenavn"/>
      <w:bookmarkEnd w:id="5"/>
      <w:r>
        <w:rPr>
          <w:b/>
          <w:sz w:val="28"/>
          <w:szCs w:val="28"/>
        </w:rPr>
        <w:t xml:space="preserve">Avklaringsmøte med </w:t>
      </w:r>
      <w:r w:rsidR="00935F13">
        <w:rPr>
          <w:b/>
          <w:sz w:val="28"/>
          <w:szCs w:val="28"/>
        </w:rPr>
        <w:t>underentreprenør (</w:t>
      </w:r>
      <w:r>
        <w:rPr>
          <w:b/>
          <w:sz w:val="28"/>
          <w:szCs w:val="28"/>
        </w:rPr>
        <w:t>UE</w:t>
      </w:r>
      <w:r w:rsidR="00935F1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5A3A70">
        <w:rPr>
          <w:b/>
          <w:sz w:val="28"/>
          <w:szCs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5A3A70">
        <w:rPr>
          <w:b/>
          <w:sz w:val="28"/>
          <w:szCs w:val="28"/>
        </w:rPr>
        <w:instrText xml:space="preserve"> FORMTEXT </w:instrText>
      </w:r>
      <w:r w:rsidRPr="005A3A70">
        <w:rPr>
          <w:b/>
          <w:sz w:val="28"/>
          <w:szCs w:val="28"/>
        </w:rPr>
      </w:r>
      <w:r w:rsidRPr="005A3A70">
        <w:rPr>
          <w:b/>
          <w:sz w:val="28"/>
          <w:szCs w:val="28"/>
        </w:rPr>
        <w:fldChar w:fldCharType="separate"/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noProof/>
          <w:sz w:val="28"/>
          <w:szCs w:val="28"/>
        </w:rPr>
        <w:t> </w:t>
      </w:r>
      <w:r w:rsidRPr="005A3A70">
        <w:rPr>
          <w:b/>
          <w:sz w:val="28"/>
          <w:szCs w:val="28"/>
        </w:rPr>
        <w:fldChar w:fldCharType="end"/>
      </w:r>
      <w:r w:rsidR="00B361FF" w:rsidRPr="00754A81">
        <w:rPr>
          <w:rFonts w:cs="Arial"/>
          <w:b/>
          <w:sz w:val="28"/>
          <w:szCs w:val="28"/>
        </w:rPr>
        <w:t xml:space="preserve"> </w:t>
      </w:r>
      <w:r w:rsidR="00644C0E">
        <w:rPr>
          <w:rFonts w:cs="Arial"/>
          <w:b/>
          <w:sz w:val="28"/>
          <w:szCs w:val="28"/>
        </w:rPr>
        <w:t>(NS</w:t>
      </w:r>
      <w:r w:rsidR="00644C0E" w:rsidRPr="005A3A70">
        <w:rPr>
          <w:b/>
          <w:sz w:val="28"/>
          <w:szCs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644C0E" w:rsidRPr="005A3A70">
        <w:rPr>
          <w:b/>
          <w:sz w:val="28"/>
          <w:szCs w:val="28"/>
        </w:rPr>
        <w:instrText xml:space="preserve"> FORMTEXT </w:instrText>
      </w:r>
      <w:r w:rsidR="00644C0E" w:rsidRPr="005A3A70">
        <w:rPr>
          <w:b/>
          <w:sz w:val="28"/>
          <w:szCs w:val="28"/>
        </w:rPr>
      </w:r>
      <w:r w:rsidR="00644C0E" w:rsidRPr="005A3A70">
        <w:rPr>
          <w:b/>
          <w:sz w:val="28"/>
          <w:szCs w:val="28"/>
        </w:rPr>
        <w:fldChar w:fldCharType="separate"/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noProof/>
          <w:sz w:val="28"/>
          <w:szCs w:val="28"/>
        </w:rPr>
        <w:t> </w:t>
      </w:r>
      <w:r w:rsidR="00644C0E" w:rsidRPr="005A3A70">
        <w:rPr>
          <w:b/>
          <w:sz w:val="28"/>
          <w:szCs w:val="28"/>
        </w:rPr>
        <w:fldChar w:fldCharType="end"/>
      </w:r>
      <w:r w:rsidR="00644C0E">
        <w:rPr>
          <w:b/>
          <w:sz w:val="28"/>
          <w:szCs w:val="28"/>
        </w:rPr>
        <w:t xml:space="preserve">) </w:t>
      </w:r>
      <w:r w:rsidR="00B361FF" w:rsidRPr="00754A81">
        <w:rPr>
          <w:rFonts w:cs="Arial"/>
          <w:b/>
          <w:sz w:val="28"/>
          <w:szCs w:val="28"/>
        </w:rPr>
        <w:t>n</w:t>
      </w:r>
      <w:r w:rsidR="007E0324" w:rsidRPr="00754A81">
        <w:rPr>
          <w:rFonts w:cs="Arial"/>
          <w:b/>
          <w:sz w:val="28"/>
          <w:szCs w:val="28"/>
        </w:rPr>
        <w:t>r.</w:t>
      </w:r>
      <w:r w:rsidR="00B361FF" w:rsidRPr="00B361FF">
        <w:t xml:space="preserve"> </w:t>
      </w:r>
      <w:r w:rsidR="00997CE6" w:rsidRPr="005A3A70">
        <w:rPr>
          <w:b/>
          <w:sz w:val="28"/>
          <w:szCs w:val="28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997CE6" w:rsidRPr="005A3A70">
        <w:rPr>
          <w:b/>
          <w:sz w:val="28"/>
          <w:szCs w:val="28"/>
        </w:rPr>
        <w:instrText xml:space="preserve"> FORMTEXT </w:instrText>
      </w:r>
      <w:r w:rsidR="00997CE6" w:rsidRPr="005A3A70">
        <w:rPr>
          <w:b/>
          <w:sz w:val="28"/>
          <w:szCs w:val="28"/>
        </w:rPr>
      </w:r>
      <w:r w:rsidR="00997CE6" w:rsidRPr="005A3A70">
        <w:rPr>
          <w:b/>
          <w:sz w:val="28"/>
          <w:szCs w:val="28"/>
        </w:rPr>
        <w:fldChar w:fldCharType="separate"/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noProof/>
          <w:sz w:val="28"/>
          <w:szCs w:val="28"/>
        </w:rPr>
        <w:t> </w:t>
      </w:r>
      <w:r w:rsidR="00997CE6" w:rsidRPr="005A3A70">
        <w:rPr>
          <w:b/>
          <w:sz w:val="28"/>
          <w:szCs w:val="28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20"/>
        <w:gridCol w:w="7077"/>
        <w:gridCol w:w="1134"/>
        <w:gridCol w:w="1134"/>
      </w:tblGrid>
      <w:tr w:rsidR="008D7E9E" w:rsidRPr="008D7E9E" w14:paraId="0B8CA836" w14:textId="77777777" w:rsidTr="005979E0">
        <w:trPr>
          <w:tblHeader/>
        </w:trPr>
        <w:tc>
          <w:tcPr>
            <w:tcW w:w="720" w:type="dxa"/>
            <w:shd w:val="clear" w:color="auto" w:fill="D9D9D9"/>
          </w:tcPr>
          <w:p w14:paraId="6024CF7E" w14:textId="77777777"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Punkt</w:t>
            </w:r>
          </w:p>
        </w:tc>
        <w:tc>
          <w:tcPr>
            <w:tcW w:w="7077" w:type="dxa"/>
            <w:shd w:val="clear" w:color="auto" w:fill="D9D9D9"/>
          </w:tcPr>
          <w:p w14:paraId="7F38ECF6" w14:textId="77777777"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Saker til behandling</w:t>
            </w:r>
          </w:p>
        </w:tc>
        <w:tc>
          <w:tcPr>
            <w:tcW w:w="1134" w:type="dxa"/>
            <w:shd w:val="clear" w:color="auto" w:fill="D9D9D9"/>
          </w:tcPr>
          <w:p w14:paraId="45E7918D" w14:textId="77777777"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Ansvar</w:t>
            </w:r>
          </w:p>
        </w:tc>
        <w:tc>
          <w:tcPr>
            <w:tcW w:w="1134" w:type="dxa"/>
            <w:shd w:val="clear" w:color="auto" w:fill="D9D9D9"/>
          </w:tcPr>
          <w:p w14:paraId="5FC7B58C" w14:textId="77777777" w:rsidR="00FF04D2" w:rsidRPr="008D7E9E" w:rsidRDefault="00FF04D2" w:rsidP="008D7E9E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8D7E9E">
              <w:rPr>
                <w:rFonts w:cs="Arial"/>
                <w:b/>
                <w:sz w:val="18"/>
                <w:szCs w:val="18"/>
              </w:rPr>
              <w:t>Frist</w:t>
            </w:r>
          </w:p>
        </w:tc>
      </w:tr>
      <w:tr w:rsidR="00FE435F" w:rsidRPr="00BE025B" w14:paraId="59C68D9C" w14:textId="77777777" w:rsidTr="005979E0">
        <w:tc>
          <w:tcPr>
            <w:tcW w:w="720" w:type="dxa"/>
            <w:shd w:val="clear" w:color="auto" w:fill="auto"/>
          </w:tcPr>
          <w:p w14:paraId="2E1DC5C2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bookmarkStart w:id="6" w:name="MarkStart"/>
            <w:bookmarkEnd w:id="6"/>
            <w:r w:rsidRPr="003570EC">
              <w:rPr>
                <w:b/>
                <w:sz w:val="20"/>
                <w:szCs w:val="20"/>
              </w:rPr>
              <w:t>1</w:t>
            </w:r>
            <w:r w:rsidR="003570EC" w:rsidRPr="003570E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14:paraId="47386869" w14:textId="77777777" w:rsidR="00FE435F" w:rsidRPr="000275E6" w:rsidRDefault="003570EC" w:rsidP="00D674C1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Møtets formål</w:t>
            </w:r>
            <w:r w:rsidR="000275E6">
              <w:rPr>
                <w:b/>
                <w:sz w:val="20"/>
                <w:szCs w:val="20"/>
              </w:rPr>
              <w:br/>
            </w:r>
            <w:r w:rsidR="000275E6" w:rsidRPr="000275E6">
              <w:rPr>
                <w:sz w:val="20"/>
                <w:szCs w:val="20"/>
              </w:rPr>
              <w:t>M</w:t>
            </w:r>
            <w:r w:rsidR="00FE435F" w:rsidRPr="00FE435F">
              <w:rPr>
                <w:sz w:val="20"/>
                <w:szCs w:val="20"/>
              </w:rPr>
              <w:t xml:space="preserve">øtets formål er å informere om prosjektet, gjennomgå og klarlegge tilbudet fra underentreprenøren samt </w:t>
            </w:r>
            <w:r w:rsidR="00935F13">
              <w:rPr>
                <w:sz w:val="20"/>
                <w:szCs w:val="20"/>
              </w:rPr>
              <w:t>&lt;</w:t>
            </w:r>
            <w:proofErr w:type="spellStart"/>
            <w:r w:rsidR="00935F13">
              <w:rPr>
                <w:sz w:val="20"/>
                <w:szCs w:val="20"/>
              </w:rPr>
              <w:t>Hovedentreprenør</w:t>
            </w:r>
            <w:proofErr w:type="spellEnd"/>
            <w:r w:rsidR="00935F13">
              <w:rPr>
                <w:sz w:val="20"/>
                <w:szCs w:val="20"/>
              </w:rPr>
              <w:t>/Totalentreprenørs&gt;</w:t>
            </w:r>
            <w:r w:rsidR="00FE435F" w:rsidRPr="00FE435F">
              <w:rPr>
                <w:sz w:val="20"/>
                <w:szCs w:val="20"/>
              </w:rPr>
              <w:t xml:space="preserve"> betingelser. Underentreprenøren er innforstått med at møtet ikke forplikter </w:t>
            </w:r>
            <w:r w:rsidR="00D674C1">
              <w:rPr>
                <w:sz w:val="20"/>
                <w:szCs w:val="20"/>
              </w:rPr>
              <w:t>&lt;HE/TE&gt;</w:t>
            </w:r>
            <w:r w:rsidR="00FE435F" w:rsidRPr="00FE435F">
              <w:rPr>
                <w:sz w:val="20"/>
                <w:szCs w:val="20"/>
              </w:rPr>
              <w:t xml:space="preserve"> til å akseptere tilbudet. Eventuell aksept skal være skriftlig og dette referatet vil inngå som en del av avtaledokumentet.  </w:t>
            </w:r>
          </w:p>
        </w:tc>
        <w:tc>
          <w:tcPr>
            <w:tcW w:w="1134" w:type="dxa"/>
            <w:shd w:val="clear" w:color="auto" w:fill="auto"/>
          </w:tcPr>
          <w:p w14:paraId="5A0A622E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6556FA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47E49358" w14:textId="77777777" w:rsidTr="005979E0">
        <w:tc>
          <w:tcPr>
            <w:tcW w:w="720" w:type="dxa"/>
            <w:shd w:val="clear" w:color="auto" w:fill="auto"/>
          </w:tcPr>
          <w:p w14:paraId="31337CE1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2</w:t>
            </w:r>
            <w:r w:rsidR="003570EC" w:rsidRPr="003570E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14:paraId="1F4A8A19" w14:textId="77777777" w:rsidR="00FE435F" w:rsidRPr="003570EC" w:rsidRDefault="00FE435F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caps w:val="0"/>
                <w:sz w:val="20"/>
                <w:lang w:eastAsia="en-US"/>
              </w:rPr>
            </w:pPr>
            <w:r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>Informasjon om prosjektet</w:t>
            </w:r>
            <w:r w:rsidR="00C56D1A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 og presentasjon av </w:t>
            </w:r>
            <w:r w:rsidR="00F65DD9">
              <w:rPr>
                <w:rFonts w:ascii="Arial" w:eastAsia="Arial" w:hAnsi="Arial"/>
                <w:caps w:val="0"/>
                <w:sz w:val="20"/>
                <w:lang w:eastAsia="en-US"/>
              </w:rPr>
              <w:t>UE</w:t>
            </w:r>
          </w:p>
          <w:p w14:paraId="09A0AA11" w14:textId="77777777" w:rsidR="003570EC" w:rsidRDefault="000275E6" w:rsidP="000275E6">
            <w:pPr>
              <w:rPr>
                <w:sz w:val="20"/>
                <w:szCs w:val="20"/>
              </w:rPr>
            </w:pPr>
            <w:r w:rsidRPr="000275E6">
              <w:rPr>
                <w:sz w:val="20"/>
                <w:szCs w:val="20"/>
              </w:rPr>
              <w:t>Møtet innledes med orientering om prosjektet og planlagt fremdrift for aktuelt fag.</w:t>
            </w:r>
          </w:p>
          <w:p w14:paraId="73A8FE80" w14:textId="77777777" w:rsidR="00C56D1A" w:rsidRPr="00FE435F" w:rsidRDefault="008B75D4" w:rsidP="00D674C1">
            <w:pPr>
              <w:spacing w:after="0" w:line="240" w:lineRule="auto"/>
              <w:rPr>
                <w:b/>
                <w:caps/>
                <w:sz w:val="20"/>
              </w:rPr>
            </w:pPr>
            <w:r>
              <w:rPr>
                <w:sz w:val="20"/>
                <w:szCs w:val="20"/>
              </w:rPr>
              <w:t>UE</w:t>
            </w:r>
            <w:r w:rsidR="00935F13">
              <w:rPr>
                <w:sz w:val="20"/>
                <w:szCs w:val="20"/>
              </w:rPr>
              <w:t xml:space="preserve"> presenterer eget foretak</w:t>
            </w:r>
            <w:r w:rsidR="002D7C21">
              <w:rPr>
                <w:sz w:val="20"/>
                <w:szCs w:val="20"/>
              </w:rPr>
              <w:t>.</w:t>
            </w:r>
            <w:r w:rsidR="00C56D1A" w:rsidRPr="000275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5387AC6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2CAC496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118B02F2" w14:textId="77777777" w:rsidTr="005979E0">
        <w:tc>
          <w:tcPr>
            <w:tcW w:w="720" w:type="dxa"/>
            <w:shd w:val="clear" w:color="auto" w:fill="auto"/>
          </w:tcPr>
          <w:p w14:paraId="26F5838B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</w:t>
            </w:r>
            <w:r w:rsidR="003570EC" w:rsidRPr="003570EC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14:paraId="33C4268A" w14:textId="77777777" w:rsidR="003570EC" w:rsidRPr="000275E6" w:rsidRDefault="00FE435F" w:rsidP="00233B30">
            <w:pPr>
              <w:pStyle w:val="Bunn1"/>
              <w:tabs>
                <w:tab w:val="clear" w:pos="851"/>
              </w:tabs>
              <w:spacing w:after="0"/>
              <w:rPr>
                <w:sz w:val="20"/>
              </w:rPr>
            </w:pPr>
            <w:r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Gjennomgang av tilbud </w:t>
            </w:r>
          </w:p>
        </w:tc>
        <w:tc>
          <w:tcPr>
            <w:tcW w:w="1134" w:type="dxa"/>
            <w:shd w:val="clear" w:color="auto" w:fill="auto"/>
          </w:tcPr>
          <w:p w14:paraId="07075B12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3D7A56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46C6225B" w14:textId="77777777" w:rsidTr="005979E0">
        <w:tc>
          <w:tcPr>
            <w:tcW w:w="720" w:type="dxa"/>
            <w:shd w:val="clear" w:color="auto" w:fill="auto"/>
          </w:tcPr>
          <w:p w14:paraId="1CFCBF41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7077" w:type="dxa"/>
            <w:shd w:val="clear" w:color="auto" w:fill="auto"/>
          </w:tcPr>
          <w:p w14:paraId="2741E314" w14:textId="77777777" w:rsidR="00FE435F" w:rsidRPr="003570EC" w:rsidRDefault="00233B30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caps w:val="0"/>
                <w:sz w:val="20"/>
                <w:lang w:eastAsia="en-US"/>
              </w:rPr>
            </w:pPr>
            <w:r>
              <w:rPr>
                <w:rFonts w:ascii="Arial" w:eastAsia="Arial" w:hAnsi="Arial"/>
                <w:caps w:val="0"/>
                <w:sz w:val="20"/>
                <w:lang w:eastAsia="en-US"/>
              </w:rPr>
              <w:t>Tilbudsf</w:t>
            </w:r>
            <w:r w:rsidR="00FE435F"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orespørselen datert 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instrText xml:space="preserve"> FORMTEXT </w:instrTex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fldChar w:fldCharType="separate"/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 </w:t>
            </w:r>
            <w:r w:rsidR="00FE435F" w:rsidRPr="003570EC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fldChar w:fldCharType="end"/>
            </w:r>
            <w:bookmarkEnd w:id="7"/>
            <w:r w:rsidR="003570EC" w:rsidRPr="003570EC">
              <w:rPr>
                <w:rFonts w:ascii="Arial" w:eastAsia="Arial" w:hAnsi="Arial"/>
                <w:caps w:val="0"/>
                <w:sz w:val="20"/>
                <w:lang w:eastAsia="en-US"/>
              </w:rPr>
              <w:t xml:space="preserve"> inneholdt følgende dokumenter</w:t>
            </w:r>
          </w:p>
          <w:p w14:paraId="25B12E2A" w14:textId="77777777" w:rsidR="00FE435F" w:rsidRPr="00FE435F" w:rsidRDefault="00FE435F" w:rsidP="003570EC">
            <w:pPr>
              <w:numPr>
                <w:ilvl w:val="0"/>
                <w:numId w:val="10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1944C811" w14:textId="77777777" w:rsidR="00FE435F" w:rsidRPr="00FE435F" w:rsidRDefault="00FE435F" w:rsidP="003570EC">
            <w:pPr>
              <w:numPr>
                <w:ilvl w:val="0"/>
                <w:numId w:val="10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7EBC0099" w14:textId="77777777" w:rsidR="00FE435F" w:rsidRPr="00FE435F" w:rsidRDefault="00FE435F" w:rsidP="003570EC">
            <w:pPr>
              <w:numPr>
                <w:ilvl w:val="0"/>
                <w:numId w:val="10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0D6FF847" w14:textId="77777777" w:rsidR="000275E6" w:rsidRDefault="000275E6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pPr>
          </w:p>
          <w:p w14:paraId="1B9477AA" w14:textId="77777777" w:rsidR="00FE435F" w:rsidRDefault="00FE435F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pPr>
            <w:r w:rsidRPr="00FE435F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 xml:space="preserve">UE bekrefter at alle </w:t>
            </w:r>
            <w:r w:rsidR="00233B30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 xml:space="preserve">ovennevnte </w:t>
            </w:r>
            <w:r w:rsidRPr="00FE435F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dokumentene er mottatt</w:t>
            </w:r>
            <w:r w:rsidR="00233B30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 xml:space="preserve"> sammen med tilbudsforespørselen</w:t>
            </w:r>
            <w:r w:rsidRPr="00FE435F"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  <w:t>.</w:t>
            </w:r>
          </w:p>
          <w:p w14:paraId="29BF6D41" w14:textId="77777777" w:rsidR="003570EC" w:rsidRPr="00FE435F" w:rsidRDefault="003570EC" w:rsidP="003570EC">
            <w:pPr>
              <w:pStyle w:val="Bunn1"/>
              <w:tabs>
                <w:tab w:val="clear" w:pos="851"/>
              </w:tabs>
              <w:spacing w:after="0"/>
              <w:rPr>
                <w:rFonts w:ascii="Arial" w:eastAsia="Arial" w:hAnsi="Arial"/>
                <w:b w:val="0"/>
                <w:caps w:val="0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FCF2ECE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4366A9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7E8B9B5D" w14:textId="77777777" w:rsidTr="005979E0">
        <w:tc>
          <w:tcPr>
            <w:tcW w:w="720" w:type="dxa"/>
            <w:shd w:val="clear" w:color="auto" w:fill="auto"/>
          </w:tcPr>
          <w:p w14:paraId="3A20E968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7077" w:type="dxa"/>
            <w:shd w:val="clear" w:color="auto" w:fill="auto"/>
          </w:tcPr>
          <w:p w14:paraId="1BA70749" w14:textId="77777777" w:rsidR="008B338C" w:rsidRDefault="00FE435F" w:rsidP="003570EC">
            <w:pPr>
              <w:spacing w:line="240" w:lineRule="auto"/>
              <w:ind w:left="-10" w:firstLine="10"/>
              <w:rPr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Gjennomgang av tilbudet datert</w:t>
            </w:r>
            <w:r w:rsidRPr="00FE435F">
              <w:rPr>
                <w:sz w:val="20"/>
                <w:szCs w:val="20"/>
              </w:rPr>
              <w:t xml:space="preserve">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8"/>
            <w:r w:rsidRPr="00FE435F">
              <w:rPr>
                <w:sz w:val="20"/>
                <w:szCs w:val="20"/>
              </w:rPr>
              <w:t>.</w:t>
            </w:r>
            <w:r w:rsidR="00D674C1">
              <w:rPr>
                <w:sz w:val="20"/>
                <w:szCs w:val="20"/>
              </w:rPr>
              <w:br/>
            </w:r>
            <w:r w:rsidR="002D7C21" w:rsidRPr="002D7C21">
              <w:rPr>
                <w:sz w:val="20"/>
                <w:szCs w:val="20"/>
              </w:rPr>
              <w:t>Avvik og forbehold avklares</w:t>
            </w:r>
            <w:r w:rsidR="002D7C21">
              <w:rPr>
                <w:sz w:val="20"/>
                <w:szCs w:val="20"/>
              </w:rPr>
              <w:t>.</w:t>
            </w:r>
            <w:r w:rsidR="001739FD">
              <w:rPr>
                <w:sz w:val="20"/>
                <w:szCs w:val="20"/>
              </w:rPr>
              <w:t xml:space="preserve"> </w:t>
            </w:r>
          </w:p>
          <w:p w14:paraId="71CF4073" w14:textId="77777777" w:rsidR="00FE435F" w:rsidRPr="00FE435F" w:rsidRDefault="008B75D4" w:rsidP="003570EC">
            <w:pPr>
              <w:spacing w:line="240" w:lineRule="auto"/>
              <w:ind w:left="-10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Partene er enige om at forbehold og avvik fra tilbudsforespørselen i tilbudet ikke er gjeldende med mindre de er opplistet</w:t>
            </w:r>
            <w:r w:rsidR="0080272D">
              <w:rPr>
                <w:sz w:val="20"/>
                <w:szCs w:val="20"/>
              </w:rPr>
              <w:t>/behandlet her</w:t>
            </w:r>
            <w:r w:rsidR="00FE435F" w:rsidRPr="00FE435F">
              <w:rPr>
                <w:sz w:val="20"/>
                <w:szCs w:val="20"/>
              </w:rPr>
              <w:t xml:space="preserve">: </w:t>
            </w:r>
          </w:p>
          <w:bookmarkStart w:id="9" w:name="Tekst140"/>
          <w:p w14:paraId="36E8802D" w14:textId="77777777" w:rsidR="00FE435F" w:rsidRPr="00FE435F" w:rsidRDefault="00FE435F" w:rsidP="003570EC">
            <w:pPr>
              <w:numPr>
                <w:ilvl w:val="0"/>
                <w:numId w:val="12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9"/>
          </w:p>
          <w:p w14:paraId="108A16B1" w14:textId="77777777" w:rsidR="00FE435F" w:rsidRPr="00FE435F" w:rsidRDefault="00FE435F" w:rsidP="003570EC">
            <w:pPr>
              <w:numPr>
                <w:ilvl w:val="0"/>
                <w:numId w:val="12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0" w:name="Tekst141"/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10"/>
          </w:p>
          <w:p w14:paraId="1C953DB3" w14:textId="77777777" w:rsidR="00FE435F" w:rsidRPr="00FE435F" w:rsidRDefault="00FE435F" w:rsidP="003570EC">
            <w:pPr>
              <w:numPr>
                <w:ilvl w:val="0"/>
                <w:numId w:val="12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1" w:name="Tekst142"/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bookmarkEnd w:id="11"/>
          </w:p>
          <w:p w14:paraId="246CB4C0" w14:textId="77777777" w:rsidR="002D7C21" w:rsidRDefault="002D7C21" w:rsidP="000275E6">
            <w:pPr>
              <w:spacing w:after="0" w:line="240" w:lineRule="auto"/>
              <w:rPr>
                <w:sz w:val="20"/>
                <w:szCs w:val="20"/>
              </w:rPr>
            </w:pPr>
            <w:bookmarkStart w:id="12" w:name="Tekst133"/>
          </w:p>
          <w:p w14:paraId="795EF07B" w14:textId="77777777" w:rsidR="008B75D4" w:rsidRDefault="008B75D4" w:rsidP="000275E6">
            <w:pPr>
              <w:spacing w:after="0" w:line="240" w:lineRule="auto"/>
              <w:rPr>
                <w:sz w:val="20"/>
                <w:szCs w:val="20"/>
              </w:rPr>
            </w:pPr>
          </w:p>
          <w:bookmarkEnd w:id="12"/>
          <w:p w14:paraId="4A3C8A81" w14:textId="77777777" w:rsidR="000275E6" w:rsidRDefault="002D7C21" w:rsidP="000275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Ytterligere forhold som må avklares</w:t>
            </w:r>
            <w:r w:rsidR="00A95F0A">
              <w:rPr>
                <w:sz w:val="20"/>
                <w:szCs w:val="20"/>
              </w:rPr>
              <w:t>:</w:t>
            </w:r>
            <w:r>
              <w:t xml:space="preserve"> </w:t>
            </w:r>
            <w:r w:rsidR="00A95F0A">
              <w:br/>
            </w:r>
            <w:r w:rsidRPr="002D7C21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EKSEMPLER. Tilføy og slett etter behov</w:t>
            </w:r>
            <w:r w:rsidRPr="002D7C21">
              <w:rPr>
                <w:sz w:val="20"/>
                <w:szCs w:val="20"/>
              </w:rPr>
              <w:t>&gt;</w:t>
            </w:r>
          </w:p>
          <w:p w14:paraId="0F9A5F64" w14:textId="77777777" w:rsidR="00AC52CC" w:rsidRPr="00AF715C" w:rsidRDefault="00AC52CC" w:rsidP="00AC52C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F715C">
              <w:rPr>
                <w:sz w:val="20"/>
                <w:szCs w:val="20"/>
              </w:rPr>
              <w:t>Alternative løsninger/materialer</w:t>
            </w:r>
            <w:r>
              <w:rPr>
                <w:sz w:val="20"/>
                <w:szCs w:val="20"/>
              </w:rPr>
              <w:t xml:space="preserve"> </w:t>
            </w:r>
          </w:p>
          <w:p w14:paraId="304A41B7" w14:textId="77777777" w:rsidR="00FE435F" w:rsidRPr="00FE435F" w:rsidRDefault="00FE435F" w:rsidP="003570E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Mengderegulering</w:t>
            </w:r>
          </w:p>
          <w:p w14:paraId="2BC7E0C6" w14:textId="77777777" w:rsidR="00FE435F" w:rsidRPr="00FE435F" w:rsidRDefault="00935F13" w:rsidP="00935F13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r w:rsidR="00FE435F" w:rsidRPr="00FE435F">
              <w:rPr>
                <w:sz w:val="20"/>
                <w:szCs w:val="20"/>
              </w:rPr>
              <w:t>egningsarbeid</w:t>
            </w:r>
            <w:proofErr w:type="spellEnd"/>
            <w:r>
              <w:rPr>
                <w:sz w:val="20"/>
                <w:szCs w:val="20"/>
              </w:rPr>
              <w:t>;</w:t>
            </w:r>
            <w:r w:rsidR="008B0A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935F13">
              <w:rPr>
                <w:sz w:val="20"/>
                <w:szCs w:val="20"/>
              </w:rPr>
              <w:t xml:space="preserve">imepriser </w:t>
            </w:r>
            <w:r w:rsidR="008B0A8E">
              <w:rPr>
                <w:sz w:val="20"/>
                <w:szCs w:val="20"/>
              </w:rPr>
              <w:t>og påslagsprosenter</w:t>
            </w:r>
          </w:p>
          <w:p w14:paraId="2E06D6DC" w14:textId="77777777" w:rsidR="00FE435F" w:rsidRPr="00FE435F" w:rsidRDefault="00FE435F" w:rsidP="003570E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Regulering av kontraktsum / prisstigning</w:t>
            </w:r>
          </w:p>
          <w:p w14:paraId="576D81F9" w14:textId="77777777" w:rsidR="00AF715C" w:rsidRDefault="00AF715C" w:rsidP="00AF715C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AF715C">
              <w:rPr>
                <w:sz w:val="20"/>
                <w:szCs w:val="20"/>
              </w:rPr>
              <w:t xml:space="preserve">Tekniske fag: </w:t>
            </w:r>
            <w:r w:rsidR="00483896">
              <w:rPr>
                <w:sz w:val="20"/>
                <w:szCs w:val="20"/>
              </w:rPr>
              <w:t>H</w:t>
            </w:r>
            <w:r w:rsidRPr="00AF715C">
              <w:rPr>
                <w:sz w:val="20"/>
                <w:szCs w:val="20"/>
              </w:rPr>
              <w:t xml:space="preserve">vem </w:t>
            </w:r>
            <w:r w:rsidR="008B0A8E">
              <w:rPr>
                <w:sz w:val="20"/>
                <w:szCs w:val="20"/>
              </w:rPr>
              <w:t>i hvilket fi</w:t>
            </w:r>
            <w:r w:rsidR="00483896">
              <w:rPr>
                <w:sz w:val="20"/>
                <w:szCs w:val="20"/>
              </w:rPr>
              <w:t>rma prosjekterer</w:t>
            </w:r>
          </w:p>
          <w:p w14:paraId="1F20154F" w14:textId="77777777" w:rsidR="000275E6" w:rsidRDefault="00AF715C" w:rsidP="000275E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275E6">
              <w:rPr>
                <w:sz w:val="20"/>
                <w:szCs w:val="20"/>
              </w:rPr>
              <w:t>jekk s</w:t>
            </w:r>
            <w:r w:rsidR="008B0A8E">
              <w:rPr>
                <w:sz w:val="20"/>
                <w:szCs w:val="20"/>
              </w:rPr>
              <w:t xml:space="preserve">entral godkjenning </w:t>
            </w:r>
          </w:p>
          <w:p w14:paraId="2CDE4819" w14:textId="77777777" w:rsidR="000275E6" w:rsidRDefault="00B41006" w:rsidP="000275E6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Byggtekniske</w:t>
            </w:r>
            <w:proofErr w:type="spellEnd"/>
            <w:r>
              <w:rPr>
                <w:sz w:val="20"/>
                <w:szCs w:val="20"/>
              </w:rPr>
              <w:t xml:space="preserve"> avklaringer, byggeplass</w:t>
            </w:r>
            <w:r w:rsidR="00935F13">
              <w:rPr>
                <w:sz w:val="20"/>
                <w:szCs w:val="20"/>
              </w:rPr>
              <w:t xml:space="preserve"> </w:t>
            </w:r>
            <w:r w:rsidR="000275E6" w:rsidRPr="000275E6">
              <w:rPr>
                <w:sz w:val="20"/>
                <w:szCs w:val="20"/>
              </w:rPr>
              <w:t xml:space="preserve">(rigg og drift) </w:t>
            </w:r>
            <w:r>
              <w:rPr>
                <w:sz w:val="20"/>
                <w:szCs w:val="20"/>
              </w:rPr>
              <w:t>mv.</w:t>
            </w:r>
          </w:p>
          <w:p w14:paraId="6680BD19" w14:textId="77777777" w:rsidR="000275E6" w:rsidRDefault="000275E6" w:rsidP="00D11F0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0275E6">
              <w:rPr>
                <w:sz w:val="20"/>
                <w:szCs w:val="20"/>
              </w:rPr>
              <w:t>Forhandling om pris på ko</w:t>
            </w:r>
            <w:r w:rsidR="00935F13">
              <w:rPr>
                <w:sz w:val="20"/>
                <w:szCs w:val="20"/>
              </w:rPr>
              <w:t>ntraktsarbeidene og betingelser</w:t>
            </w:r>
          </w:p>
          <w:p w14:paraId="73E35600" w14:textId="77777777" w:rsidR="0032025C" w:rsidRPr="00D11F07" w:rsidRDefault="0032025C" w:rsidP="00D11F0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Grensesnitt</w:t>
            </w:r>
            <w:r w:rsidR="00935F13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736729BE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7B96604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5B634D96" w14:textId="77777777" w:rsidTr="005979E0">
        <w:tc>
          <w:tcPr>
            <w:tcW w:w="720" w:type="dxa"/>
            <w:shd w:val="clear" w:color="auto" w:fill="auto"/>
          </w:tcPr>
          <w:p w14:paraId="4CD43EE9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7077" w:type="dxa"/>
            <w:shd w:val="clear" w:color="auto" w:fill="auto"/>
          </w:tcPr>
          <w:p w14:paraId="057E61DD" w14:textId="77777777" w:rsidR="00FE435F" w:rsidRPr="003570EC" w:rsidRDefault="00935F13" w:rsidP="003570EC">
            <w:pPr>
              <w:spacing w:line="240" w:lineRule="auto"/>
              <w:ind w:left="-10" w:firstLin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Eventuelle nye </w:t>
            </w:r>
            <w:r w:rsidR="00FE435F" w:rsidRPr="003570EC">
              <w:rPr>
                <w:b/>
                <w:sz w:val="20"/>
                <w:szCs w:val="20"/>
              </w:rPr>
              <w:t>dokumenter og tegninger ov</w:t>
            </w:r>
            <w:r w:rsidR="003570EC" w:rsidRPr="003570EC">
              <w:rPr>
                <w:b/>
                <w:sz w:val="20"/>
                <w:szCs w:val="20"/>
              </w:rPr>
              <w:t xml:space="preserve">erlevert til </w:t>
            </w:r>
            <w:r w:rsidR="00F65DD9">
              <w:rPr>
                <w:b/>
                <w:sz w:val="20"/>
                <w:szCs w:val="20"/>
              </w:rPr>
              <w:t>UE</w:t>
            </w:r>
          </w:p>
          <w:p w14:paraId="5C7D205E" w14:textId="77777777" w:rsidR="00FE435F" w:rsidRPr="00FE435F" w:rsidRDefault="00FE435F" w:rsidP="003570EC">
            <w:pPr>
              <w:numPr>
                <w:ilvl w:val="0"/>
                <w:numId w:val="13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474FA21F" w14:textId="77777777" w:rsidR="00FE435F" w:rsidRPr="00FE435F" w:rsidRDefault="00FE435F" w:rsidP="003570EC">
            <w:pPr>
              <w:numPr>
                <w:ilvl w:val="0"/>
                <w:numId w:val="13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550B4F49" w14:textId="77777777" w:rsidR="00FE435F" w:rsidRDefault="00FE435F" w:rsidP="0080272D">
            <w:pPr>
              <w:numPr>
                <w:ilvl w:val="0"/>
                <w:numId w:val="13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2DED7D0F" w14:textId="77777777" w:rsidR="0080272D" w:rsidRPr="0080272D" w:rsidRDefault="0080272D" w:rsidP="0080272D">
            <w:pPr>
              <w:spacing w:after="0" w:line="240" w:lineRule="auto"/>
              <w:ind w:left="399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E3849D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5633E8B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18EFF913" w14:textId="77777777" w:rsidTr="005979E0">
        <w:tc>
          <w:tcPr>
            <w:tcW w:w="720" w:type="dxa"/>
            <w:shd w:val="clear" w:color="auto" w:fill="auto"/>
          </w:tcPr>
          <w:p w14:paraId="0BA44D56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7077" w:type="dxa"/>
            <w:shd w:val="clear" w:color="auto" w:fill="auto"/>
          </w:tcPr>
          <w:p w14:paraId="3937878D" w14:textId="77777777" w:rsidR="00935F13" w:rsidRPr="00935F13" w:rsidRDefault="00935F13" w:rsidP="003570EC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935F13">
              <w:rPr>
                <w:b/>
                <w:sz w:val="20"/>
                <w:szCs w:val="20"/>
              </w:rPr>
              <w:t>ndringer / tilføyelser</w:t>
            </w:r>
            <w:r>
              <w:rPr>
                <w:b/>
                <w:sz w:val="20"/>
                <w:szCs w:val="20"/>
              </w:rPr>
              <w:br/>
            </w:r>
          </w:p>
          <w:p w14:paraId="2258059D" w14:textId="77777777" w:rsidR="00FE435F" w:rsidRPr="00AF715C" w:rsidRDefault="00FE435F" w:rsidP="003570EC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AF715C">
              <w:rPr>
                <w:sz w:val="20"/>
                <w:szCs w:val="20"/>
              </w:rPr>
              <w:t>Partene er enige om f</w:t>
            </w:r>
            <w:r w:rsidR="003570EC" w:rsidRPr="00AF715C">
              <w:rPr>
                <w:sz w:val="20"/>
                <w:szCs w:val="20"/>
              </w:rPr>
              <w:t>ølgende endringer / tilføyelser</w:t>
            </w:r>
            <w:r w:rsidR="00935F13">
              <w:rPr>
                <w:sz w:val="20"/>
                <w:szCs w:val="20"/>
              </w:rPr>
              <w:t>:</w:t>
            </w:r>
          </w:p>
          <w:p w14:paraId="25DC2643" w14:textId="77777777" w:rsidR="00FE435F" w:rsidRPr="00FE435F" w:rsidRDefault="00FE435F" w:rsidP="003570EC">
            <w:pPr>
              <w:numPr>
                <w:ilvl w:val="0"/>
                <w:numId w:val="14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09B4A419" w14:textId="77777777" w:rsidR="00FE435F" w:rsidRPr="00FE435F" w:rsidRDefault="00FE435F" w:rsidP="003570EC">
            <w:pPr>
              <w:numPr>
                <w:ilvl w:val="0"/>
                <w:numId w:val="14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7207F8B1" w14:textId="77777777" w:rsidR="00FE435F" w:rsidRDefault="00FE435F" w:rsidP="003570EC">
            <w:pPr>
              <w:numPr>
                <w:ilvl w:val="0"/>
                <w:numId w:val="14"/>
              </w:numPr>
              <w:tabs>
                <w:tab w:val="clear" w:pos="1429"/>
                <w:tab w:val="num" w:pos="399"/>
              </w:tabs>
              <w:spacing w:after="0" w:line="240" w:lineRule="auto"/>
              <w:ind w:left="399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36DCA58C" w14:textId="77777777" w:rsidR="00FE435F" w:rsidRPr="00FE435F" w:rsidRDefault="00FE435F" w:rsidP="008027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C7C074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2EFEC1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60C5305E" w14:textId="77777777" w:rsidTr="005979E0">
        <w:tc>
          <w:tcPr>
            <w:tcW w:w="720" w:type="dxa"/>
            <w:shd w:val="clear" w:color="auto" w:fill="auto"/>
          </w:tcPr>
          <w:p w14:paraId="493301E7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7077" w:type="dxa"/>
            <w:shd w:val="clear" w:color="auto" w:fill="auto"/>
          </w:tcPr>
          <w:p w14:paraId="44DCD701" w14:textId="77777777"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AF715C">
              <w:rPr>
                <w:b/>
                <w:sz w:val="20"/>
                <w:szCs w:val="20"/>
              </w:rPr>
              <w:t>Fremdrift / tidsfrister</w:t>
            </w:r>
            <w:r w:rsidR="000275E6">
              <w:rPr>
                <w:b/>
                <w:sz w:val="20"/>
                <w:szCs w:val="20"/>
              </w:rPr>
              <w:br/>
            </w:r>
            <w:proofErr w:type="spellStart"/>
            <w:r w:rsidRPr="00FE435F">
              <w:rPr>
                <w:sz w:val="20"/>
                <w:szCs w:val="20"/>
              </w:rPr>
              <w:t>Hovedfremdriften</w:t>
            </w:r>
            <w:proofErr w:type="spellEnd"/>
            <w:r w:rsidRPr="00FE435F">
              <w:rPr>
                <w:sz w:val="20"/>
                <w:szCs w:val="20"/>
              </w:rPr>
              <w:t xml:space="preserve"> er planlagt med oppstart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 xml:space="preserve"> med endelig overlevering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67312444" w14:textId="77777777" w:rsidR="00FE435F" w:rsidRDefault="001739FD" w:rsidP="003570E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Antatt oppstart for UE</w:t>
            </w:r>
            <w:r w:rsidR="00FE435F" w:rsidRPr="00FE435F">
              <w:rPr>
                <w:sz w:val="20"/>
                <w:szCs w:val="20"/>
              </w:rPr>
              <w:t xml:space="preserve">s arbeider er </w:t>
            </w:r>
            <w:r w:rsidR="00FE435F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35F" w:rsidRPr="00FE435F">
              <w:rPr>
                <w:sz w:val="20"/>
                <w:szCs w:val="20"/>
              </w:rPr>
              <w:instrText xml:space="preserve"> FORMTEXT </w:instrText>
            </w:r>
            <w:r w:rsidR="00FE435F" w:rsidRPr="00FE435F">
              <w:rPr>
                <w:sz w:val="20"/>
                <w:szCs w:val="20"/>
              </w:rPr>
            </w:r>
            <w:r w:rsidR="00FE435F" w:rsidRPr="00FE435F">
              <w:rPr>
                <w:sz w:val="20"/>
                <w:szCs w:val="20"/>
              </w:rPr>
              <w:fldChar w:fldCharType="separate"/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fldChar w:fldCharType="end"/>
            </w:r>
            <w:r w:rsidR="00FE435F" w:rsidRPr="00FE435F">
              <w:rPr>
                <w:sz w:val="20"/>
                <w:szCs w:val="20"/>
              </w:rPr>
              <w:t xml:space="preserve"> med ferdigstillelse </w:t>
            </w:r>
            <w:r w:rsidR="00FE435F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435F" w:rsidRPr="00FE435F">
              <w:rPr>
                <w:sz w:val="20"/>
                <w:szCs w:val="20"/>
              </w:rPr>
              <w:instrText xml:space="preserve"> FORMTEXT </w:instrText>
            </w:r>
            <w:r w:rsidR="00FE435F" w:rsidRPr="00FE435F">
              <w:rPr>
                <w:sz w:val="20"/>
                <w:szCs w:val="20"/>
              </w:rPr>
            </w:r>
            <w:r w:rsidR="00FE435F" w:rsidRPr="00FE435F">
              <w:rPr>
                <w:sz w:val="20"/>
                <w:szCs w:val="20"/>
              </w:rPr>
              <w:fldChar w:fldCharType="separate"/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t> </w:t>
            </w:r>
            <w:r w:rsidR="00FE435F" w:rsidRPr="00FE435F">
              <w:rPr>
                <w:sz w:val="20"/>
                <w:szCs w:val="20"/>
              </w:rPr>
              <w:fldChar w:fldCharType="end"/>
            </w:r>
            <w:r w:rsidR="00FE435F" w:rsidRPr="00FE435F">
              <w:rPr>
                <w:sz w:val="20"/>
                <w:szCs w:val="20"/>
              </w:rPr>
              <w:t>.</w:t>
            </w:r>
          </w:p>
          <w:p w14:paraId="63493BEA" w14:textId="77777777" w:rsidR="00935F13" w:rsidRDefault="00935F13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UE</w:t>
            </w:r>
            <w:r w:rsidRPr="00AF71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 følger prosjektets til enhver tid gjeldende fremdriftsplan.</w:t>
            </w:r>
          </w:p>
          <w:p w14:paraId="0B8C597A" w14:textId="77777777" w:rsidR="00935F13" w:rsidRDefault="00935F13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</w:p>
          <w:p w14:paraId="22514C27" w14:textId="77777777" w:rsidR="00AF715C" w:rsidRDefault="002D7C21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Frist for levering av FDV-dokumentasjon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 w:rsidR="00D11F07">
              <w:rPr>
                <w:sz w:val="20"/>
              </w:rPr>
              <w:t xml:space="preserve"> </w:t>
            </w:r>
          </w:p>
          <w:p w14:paraId="23E33BCD" w14:textId="77777777" w:rsidR="00AF715C" w:rsidRPr="00AF715C" w:rsidRDefault="00AF715C" w:rsidP="00935F13">
            <w:pPr>
              <w:pStyle w:val="Brdtekstinnrykk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F79F3D3" w14:textId="77777777" w:rsidR="00FE435F" w:rsidRPr="00AF715C" w:rsidRDefault="00FE435F" w:rsidP="008D7E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48BC303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393E247D" w14:textId="77777777" w:rsidTr="005979E0">
        <w:tc>
          <w:tcPr>
            <w:tcW w:w="720" w:type="dxa"/>
            <w:shd w:val="clear" w:color="auto" w:fill="auto"/>
          </w:tcPr>
          <w:p w14:paraId="07DD5DAB" w14:textId="77777777" w:rsidR="00FE435F" w:rsidRPr="003570EC" w:rsidRDefault="00F31681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20315E">
              <w:rPr>
                <w:b/>
                <w:sz w:val="20"/>
                <w:szCs w:val="20"/>
              </w:rPr>
              <w:t>6</w:t>
            </w:r>
          </w:p>
          <w:p w14:paraId="525F2297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auto"/>
          </w:tcPr>
          <w:p w14:paraId="26BEE0E9" w14:textId="77777777" w:rsidR="00F31681" w:rsidRDefault="00F31681" w:rsidP="00F31681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514504">
              <w:rPr>
                <w:rFonts w:ascii="Arial" w:eastAsia="Arial" w:hAnsi="Arial" w:cs="Arial"/>
                <w:bCs w:val="0"/>
                <w:sz w:val="20"/>
                <w:lang w:eastAsia="en-US"/>
              </w:rPr>
              <w:t>Gjennomgang av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 kontrollpunkter fra "Sjekkliste </w:t>
            </w:r>
            <w:r w:rsidR="00D11F07"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– valg av seriøse </w:t>
            </w:r>
            <w:r w:rsidR="0080272D">
              <w:rPr>
                <w:rFonts w:ascii="Arial" w:eastAsia="Arial" w:hAnsi="Arial" w:cs="Arial"/>
                <w:bCs w:val="0"/>
                <w:sz w:val="20"/>
                <w:lang w:eastAsia="en-US"/>
              </w:rPr>
              <w:t>underleverandører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" (B1-B</w:t>
            </w:r>
            <w:r w:rsidR="00B05A16">
              <w:rPr>
                <w:rFonts w:ascii="Arial" w:eastAsia="Arial" w:hAnsi="Arial" w:cs="Arial"/>
                <w:bCs w:val="0"/>
                <w:sz w:val="20"/>
                <w:lang w:eastAsia="en-US"/>
              </w:rPr>
              <w:t>9</w:t>
            </w:r>
            <w:proofErr w:type="gramStart"/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) :</w:t>
            </w:r>
            <w:proofErr w:type="gramEnd"/>
          </w:p>
          <w:p w14:paraId="03C70D43" w14:textId="77777777" w:rsidR="0020315E" w:rsidRDefault="0020315E" w:rsidP="00F31681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</w:p>
          <w:p w14:paraId="065462D0" w14:textId="77777777" w:rsidR="0020315E" w:rsidRPr="0020315E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Tilgjengelig kapasitet hos </w:t>
            </w:r>
            <w:r w:rsidR="00935F13">
              <w:rPr>
                <w:rFonts w:ascii="Arial" w:eastAsia="Arial" w:hAnsi="Arial" w:cs="Arial"/>
                <w:bCs w:val="0"/>
                <w:sz w:val="20"/>
                <w:lang w:eastAsia="en-US"/>
              </w:rPr>
              <w:t>UE</w:t>
            </w:r>
          </w:p>
          <w:p w14:paraId="6E5F8420" w14:textId="77777777" w:rsidR="00D11F07" w:rsidRDefault="00D11F07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Kan oppdraget utføres med egne ansatte?</w:t>
            </w:r>
            <w:r w:rsidRPr="00FE435F">
              <w:rPr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615CB32A" w14:textId="77777777" w:rsidR="0020315E" w:rsidRDefault="0020315E" w:rsidP="00B05A16">
            <w:pPr>
              <w:pStyle w:val="Brdtekstinnrykk"/>
              <w:ind w:left="23"/>
              <w:rPr>
                <w:sz w:val="20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Oppgi an</w:t>
            </w:r>
            <w:r w:rsid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tall egne ansatte for </w:t>
            </w:r>
            <w:proofErr w:type="gramStart"/>
            <w:r w:rsid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oppdraget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:</w:t>
            </w:r>
            <w:r w:rsidR="00D11F07" w:rsidRPr="00FE435F">
              <w:rPr>
                <w:sz w:val="20"/>
              </w:rPr>
              <w:t xml:space="preserve"> </w:t>
            </w:r>
            <w:r w:rsidR="00B05A16">
              <w:rPr>
                <w:sz w:val="20"/>
              </w:rPr>
              <w:t xml:space="preserve">  </w:t>
            </w:r>
            <w:proofErr w:type="gramEnd"/>
            <w:r w:rsidR="00B05A16">
              <w:rPr>
                <w:sz w:val="20"/>
              </w:rPr>
              <w:t xml:space="preserve">  </w:t>
            </w:r>
            <w:r w:rsidR="00D11F07"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</w:rPr>
              <w:instrText xml:space="preserve"> FORMTEXT </w:instrText>
            </w:r>
            <w:r w:rsidR="00D11F07" w:rsidRPr="00FE435F">
              <w:rPr>
                <w:sz w:val="20"/>
              </w:rPr>
            </w:r>
            <w:r w:rsidR="00D11F07" w:rsidRPr="00FE435F">
              <w:rPr>
                <w:sz w:val="20"/>
              </w:rPr>
              <w:fldChar w:fldCharType="separate"/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t> </w:t>
            </w:r>
            <w:r w:rsidR="00D11F07" w:rsidRPr="00FE435F">
              <w:rPr>
                <w:sz w:val="20"/>
              </w:rPr>
              <w:fldChar w:fldCharType="end"/>
            </w:r>
            <w:r w:rsidR="00D11F07">
              <w:rPr>
                <w:sz w:val="20"/>
              </w:rPr>
              <w:t xml:space="preserve"> </w:t>
            </w:r>
          </w:p>
          <w:p w14:paraId="3C522FB2" w14:textId="77777777" w:rsidR="00D11F07" w:rsidRDefault="00D11F07" w:rsidP="00B05A16">
            <w:pPr>
              <w:pStyle w:val="Brdtekstinnrykk"/>
              <w:ind w:left="23"/>
              <w:rPr>
                <w:sz w:val="20"/>
              </w:rPr>
            </w:pPr>
            <w:r w:rsidRP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Oppgi eventuelle </w:t>
            </w:r>
            <w:r w:rsidR="001739FD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underleverandører</w:t>
            </w:r>
            <w:r w:rsidR="00FD179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(sjekk begrensninger om antall ledd UE og evt. begrensning i bruk av innleie i kontrakt med byggherren</w:t>
            </w:r>
            <w:proofErr w:type="gramStart"/>
            <w:r w:rsidR="00FD179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)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:   </w:t>
            </w:r>
            <w:proofErr w:type="gramEnd"/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</w:p>
          <w:p w14:paraId="37FC868C" w14:textId="77777777" w:rsidR="008B338C" w:rsidRPr="0020315E" w:rsidRDefault="008B338C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8B338C">
              <w:rPr>
                <w:rFonts w:ascii="Arial" w:hAnsi="Arial" w:cs="Arial"/>
                <w:b w:val="0"/>
                <w:sz w:val="20"/>
              </w:rPr>
              <w:t xml:space="preserve">Oppgi antall arbeidstimer UE skal utføre innenfor bygg- og anleggsfagene </w:t>
            </w:r>
            <w:r>
              <w:rPr>
                <w:rFonts w:ascii="Arial" w:hAnsi="Arial" w:cs="Arial"/>
                <w:b w:val="0"/>
                <w:sz w:val="20"/>
              </w:rPr>
              <w:t xml:space="preserve">på kontrakten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8B338C">
              <w:rPr>
                <w:rFonts w:ascii="Arial" w:hAnsi="Arial" w:cs="Arial"/>
                <w:b w:val="0"/>
                <w:sz w:val="20"/>
              </w:rPr>
              <w:t>og hvilken prosentandel av timene som skal utføres av fagarbeidere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 w:rsidRPr="008B338C">
              <w:rPr>
                <w:rFonts w:ascii="Arial" w:hAnsi="Arial" w:cs="Arial"/>
                <w:b w:val="0"/>
                <w:sz w:val="20"/>
              </w:rPr>
              <w:t xml:space="preserve"> og lærlinger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 w:rsidRPr="008B338C">
              <w:rPr>
                <w:rFonts w:ascii="Arial" w:hAnsi="Arial" w:cs="Arial"/>
                <w:b w:val="0"/>
                <w:sz w:val="20"/>
              </w:rPr>
              <w:t xml:space="preserve"> der de</w:t>
            </w:r>
            <w:r>
              <w:rPr>
                <w:rFonts w:ascii="Arial" w:hAnsi="Arial" w:cs="Arial"/>
                <w:b w:val="0"/>
                <w:sz w:val="20"/>
              </w:rPr>
              <w:t>tte er aktuelt</w:t>
            </w:r>
            <w:r>
              <w:rPr>
                <w:sz w:val="20"/>
              </w:rPr>
              <w:t>.</w:t>
            </w:r>
          </w:p>
          <w:p w14:paraId="6DC27C41" w14:textId="77777777" w:rsidR="00945051" w:rsidRPr="0020315E" w:rsidRDefault="00945051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14:paraId="5925A9D2" w14:textId="77777777" w:rsidR="008B338C" w:rsidRPr="008B338C" w:rsidRDefault="008B338C" w:rsidP="008B338C">
            <w:pPr>
              <w:pStyle w:val="Brdtekstinnrykk"/>
              <w:ind w:left="23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F</w:t>
            </w:r>
            <w:r w:rsidR="00945051" w:rsidRPr="00945051">
              <w:rPr>
                <w:rFonts w:ascii="Arial" w:eastAsia="Arial" w:hAnsi="Arial" w:cs="Arial"/>
                <w:bCs w:val="0"/>
                <w:sz w:val="20"/>
                <w:lang w:eastAsia="en-US"/>
              </w:rPr>
              <w:t>orhåndsinnmelding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 av arbeidstakere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</w:p>
          <w:p w14:paraId="14F0BFD3" w14:textId="77777777" w:rsidR="008B338C" w:rsidRDefault="008B338C" w:rsidP="008B338C">
            <w:pPr>
              <w:pStyle w:val="Brdtekstinnrykk"/>
              <w:ind w:left="23" w:hanging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UE bekrefter at alle arbeidstakere (ansatte og innleide) vil bli forhåndsinnmeldt til byggeplassens prosjektledelse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br/>
              <w:t>før oppmøte,</w:t>
            </w:r>
            <w:r w:rsidRPr="00FE435F">
              <w:rPr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72FBAFA8" w14:textId="77777777" w:rsidR="0020315E" w:rsidRPr="0020315E" w:rsidRDefault="0020315E" w:rsidP="00B05A16">
            <w:pPr>
              <w:pStyle w:val="Brdtekstinnrykk"/>
              <w:ind w:left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14:paraId="3C8EAE1A" w14:textId="77777777" w:rsidR="00945051" w:rsidRDefault="00945051" w:rsidP="00945051">
            <w:pPr>
              <w:pStyle w:val="Brdtekstinnrykk"/>
              <w:ind w:left="165" w:hanging="142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14:paraId="48B9EED7" w14:textId="77777777" w:rsidR="008B338C" w:rsidRPr="008B338C" w:rsidRDefault="008B338C" w:rsidP="00945051">
            <w:pPr>
              <w:pStyle w:val="Brdtekstinnrykk"/>
              <w:ind w:left="165" w:hanging="142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8B338C">
              <w:rPr>
                <w:rFonts w:ascii="Arial" w:eastAsia="Arial" w:hAnsi="Arial" w:cs="Arial"/>
                <w:bCs w:val="0"/>
                <w:sz w:val="20"/>
                <w:lang w:eastAsia="en-US"/>
              </w:rPr>
              <w:t>Bruk av underleverandør krever skriftlig forhåndsgodkjennelse</w:t>
            </w:r>
          </w:p>
          <w:p w14:paraId="200C8E51" w14:textId="77777777" w:rsidR="008B338C" w:rsidRDefault="008B338C" w:rsidP="008B338C">
            <w:pPr>
              <w:pStyle w:val="Brdtekstinnrykk"/>
              <w:ind w:left="23" w:hanging="23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UE bekrefter at det vil bli innhentet skriftlig forhåndsgodkjennelse </w:t>
            </w:r>
            <w:proofErr w:type="spellStart"/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fre</w:t>
            </w:r>
            <w:proofErr w:type="spellEnd"/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HE/TE før evt. inngåelse av avtale om </w:t>
            </w:r>
            <w:proofErr w:type="gramStart"/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innleie</w:t>
            </w:r>
            <w:proofErr w:type="gramEnd"/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eller underentreprise</w:t>
            </w:r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(OBS</w:t>
            </w:r>
            <w:r w:rsidR="00A236B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sjekk om </w:t>
            </w:r>
            <w:r w:rsidR="00A236B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byggherren </w:t>
            </w:r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i sine spesielle </w:t>
            </w:r>
            <w:proofErr w:type="spellStart"/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kontraktsbestemmelser</w:t>
            </w:r>
            <w:proofErr w:type="spellEnd"/>
            <w:r w:rsidR="00E03B7A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også krever skriftlig forhåndsgodkjennelse ved bruk av underleverandører)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 w:rsidRPr="00FE435F">
              <w:rPr>
                <w:sz w:val="20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  <w:r w:rsidR="00A236B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</w:p>
          <w:p w14:paraId="1CBC7598" w14:textId="77777777" w:rsidR="00945051" w:rsidRPr="0020315E" w:rsidRDefault="00945051" w:rsidP="00D674C1">
            <w:pPr>
              <w:pStyle w:val="Brdtekstinnrykk"/>
              <w:ind w:left="165" w:hanging="165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Hvis bruk av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UE</w:t>
            </w: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eller innleie:</w:t>
            </w:r>
          </w:p>
          <w:p w14:paraId="04F81C98" w14:textId="77777777" w:rsidR="00945051" w:rsidRDefault="00945051" w:rsidP="00D674C1">
            <w:pPr>
              <w:pStyle w:val="Brdtekstinnrykk"/>
              <w:ind w:left="165"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Sjekk bedriften etter punktene A1 – A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3 i 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br/>
            </w:r>
            <w:r w:rsidRP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"Sjekkliste – valg av seriøse un</w:t>
            </w:r>
            <w:r w:rsidR="0080272D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derleverandører</w:t>
            </w:r>
            <w:r w:rsidRPr="00D11F07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"</w:t>
            </w:r>
          </w:p>
          <w:p w14:paraId="3D6D9490" w14:textId="77777777" w:rsidR="00AB3142" w:rsidRDefault="00AB3142" w:rsidP="00D674C1">
            <w:pPr>
              <w:pStyle w:val="Brdtekstinnrykk"/>
              <w:ind w:left="165" w:firstLine="0"/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</w:pPr>
          </w:p>
          <w:p w14:paraId="2FE92BA2" w14:textId="77777777" w:rsidR="00AB3142" w:rsidRPr="00AB3142" w:rsidRDefault="00AB3142" w:rsidP="00D674C1">
            <w:pPr>
              <w:pStyle w:val="Brdtekstinnrykk"/>
              <w:ind w:left="165" w:firstLine="0"/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</w:pPr>
            <w:r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Ved bruk av </w:t>
            </w:r>
            <w:proofErr w:type="gramStart"/>
            <w:r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innleie</w:t>
            </w:r>
            <w:proofErr w:type="gramEnd"/>
            <w:r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må innleiebedriften (utenom de rene </w:t>
            </w:r>
            <w:r w:rsidRPr="002C1899">
              <w:rPr>
                <w:rFonts w:ascii="Arial" w:eastAsia="Arial" w:hAnsi="Arial" w:cs="Arial"/>
                <w:b w:val="0"/>
                <w:bCs w:val="0"/>
                <w:i/>
                <w:sz w:val="20"/>
                <w:lang w:eastAsia="en-US"/>
              </w:rPr>
              <w:t>vikartilfellene</w:t>
            </w:r>
            <w:r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) ha tariffavtale og ha inngått en tidsbegrenset skriftlig avtale med tillitsvalgte om bruk av innleie, se sjekklisten pkt. A2</w:t>
            </w:r>
            <w:r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 xml:space="preserve">.  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instrText xml:space="preserve"> FORMTEXT </w:instrTex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fldChar w:fldCharType="separate"/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> 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fldChar w:fldCharType="end"/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color w:val="FF0000"/>
                <w:sz w:val="20"/>
                <w:lang w:eastAsia="en-US"/>
              </w:rPr>
              <w:t xml:space="preserve"> </w:t>
            </w:r>
            <w:r w:rsidR="002C1899" w:rsidRPr="002C189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1F3BBF18" w14:textId="77777777" w:rsidR="00945051" w:rsidRDefault="00945051" w:rsidP="00FB1A76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14:paraId="521EBC02" w14:textId="77777777" w:rsidR="00F65DD9" w:rsidRDefault="00F65DD9" w:rsidP="00D11F07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Ansvarsrett</w:t>
            </w:r>
          </w:p>
          <w:p w14:paraId="001F6CBA" w14:textId="77777777" w:rsidR="00F65DD9" w:rsidRPr="0032025C" w:rsidRDefault="00F65DD9" w:rsidP="00D11F07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F65DD9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Skal UE ha egen ansvarsrett for arbeidene</w:t>
            </w:r>
            <w:r w:rsidR="00945051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 xml:space="preserve"> </w:t>
            </w:r>
            <w:r w:rsidR="00945051"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5051" w:rsidRPr="00FE435F">
              <w:rPr>
                <w:sz w:val="20"/>
              </w:rPr>
              <w:instrText xml:space="preserve"> FORMTEXT </w:instrText>
            </w:r>
            <w:r w:rsidR="00945051" w:rsidRPr="00FE435F">
              <w:rPr>
                <w:sz w:val="20"/>
              </w:rPr>
            </w:r>
            <w:r w:rsidR="00945051" w:rsidRPr="00FE435F">
              <w:rPr>
                <w:sz w:val="20"/>
              </w:rPr>
              <w:fldChar w:fldCharType="separate"/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t> </w:t>
            </w:r>
            <w:r w:rsidR="00945051" w:rsidRPr="00FE435F">
              <w:rPr>
                <w:sz w:val="20"/>
              </w:rPr>
              <w:fldChar w:fldCharType="end"/>
            </w:r>
            <w:r w:rsidR="00945051">
              <w:rPr>
                <w:sz w:val="20"/>
              </w:rPr>
              <w:t xml:space="preserve"> </w:t>
            </w:r>
            <w:r w:rsidR="00945051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509AC06F" w14:textId="77777777" w:rsidR="00F65DD9" w:rsidRDefault="00F65DD9" w:rsidP="00D11F07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</w:p>
          <w:p w14:paraId="5BD54A40" w14:textId="77777777" w:rsidR="0020315E" w:rsidRPr="0020315E" w:rsidRDefault="00FB1A76" w:rsidP="00D11F07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Cs w:val="0"/>
                <w:sz w:val="20"/>
                <w:lang w:eastAsia="en-US"/>
              </w:rPr>
              <w:t>Krav om HMS</w:t>
            </w:r>
            <w:r w:rsidR="0020315E" w:rsidRPr="0020315E">
              <w:rPr>
                <w:rFonts w:ascii="Arial" w:eastAsia="Arial" w:hAnsi="Arial" w:cs="Arial"/>
                <w:bCs w:val="0"/>
                <w:sz w:val="20"/>
                <w:lang w:eastAsia="en-US"/>
              </w:rPr>
              <w:t>-kort</w:t>
            </w:r>
          </w:p>
          <w:p w14:paraId="208E5F01" w14:textId="77777777" w:rsidR="00F31681" w:rsidRPr="0020315E" w:rsidRDefault="00D11F07" w:rsidP="0020315E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B</w:t>
            </w:r>
            <w:r w:rsidR="0020315E"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ekreftelse på at alle arbeidstakere på prosjekt</w:t>
            </w:r>
            <w:r w:rsidR="00FB1A7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et skal ha HMS</w:t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-kort før 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br/>
            </w: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oppstart</w:t>
            </w:r>
            <w:r w:rsidR="00945051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10DF7678" w14:textId="77777777" w:rsidR="0020315E" w:rsidRPr="0032025C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</w:p>
          <w:p w14:paraId="67D0898C" w14:textId="77777777" w:rsidR="0020315E" w:rsidRPr="0020315E" w:rsidRDefault="0020315E" w:rsidP="0020315E">
            <w:pPr>
              <w:pStyle w:val="Brdtekstinnrykk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Cs w:val="0"/>
                <w:sz w:val="20"/>
                <w:lang w:eastAsia="en-US"/>
              </w:rPr>
              <w:t>Krav til lønns- og arbeidsvilkår</w:t>
            </w:r>
          </w:p>
          <w:p w14:paraId="4639A34A" w14:textId="77777777" w:rsidR="0020315E" w:rsidRPr="0020315E" w:rsidRDefault="00D11F07" w:rsidP="0020315E">
            <w:pPr>
              <w:pStyle w:val="Brdtekstinnrykk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B</w:t>
            </w:r>
            <w:r w:rsidR="0020315E"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ekreftelse på at alle arbeidstakere får:</w:t>
            </w:r>
          </w:p>
          <w:p w14:paraId="2C3A2926" w14:textId="77777777" w:rsidR="0020315E" w:rsidRPr="0020315E" w:rsidRDefault="0020315E" w:rsidP="0020315E">
            <w:pPr>
              <w:pStyle w:val="Brdtekstinnrykk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Lønns- og arbeidsvilkår </w:t>
            </w:r>
            <w:proofErr w:type="spellStart"/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ihht</w:t>
            </w:r>
            <w:proofErr w:type="spellEnd"/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allmenngjøringsforskrifter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instrText xml:space="preserve"> FORMTEXT </w:instrTex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separate"/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end"/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4E49536C" w14:textId="77777777" w:rsidR="0020315E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pPr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Lønns- og arbeidsvilkår </w:t>
            </w:r>
            <w:proofErr w:type="spellStart"/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ihht</w:t>
            </w:r>
            <w:proofErr w:type="spellEnd"/>
            <w:r w:rsidRPr="0020315E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landsomfattende tariffavtale </w:t>
            </w:r>
            <w:r w:rsidR="0080272D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etter forskrift om lønns- og arbeidsvilkår i offentlige kontrakter der denne kommer til anvendelse</w:t>
            </w:r>
            <w:r w:rsidR="00945051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,</w:t>
            </w:r>
            <w:r w:rsidR="00B05A16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instrText xml:space="preserve"> FORMTEXT </w:instrTex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separate"/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 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fldChar w:fldCharType="end"/>
            </w:r>
            <w:r w:rsid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 xml:space="preserve"> </w:t>
            </w:r>
            <w:r w:rsidR="00D11F07" w:rsidRPr="0032025C">
              <w:rPr>
                <w:rFonts w:ascii="Arial" w:eastAsia="Arial" w:hAnsi="Arial" w:cs="Arial"/>
                <w:b w:val="0"/>
                <w:bCs w:val="0"/>
                <w:sz w:val="20"/>
                <w:lang w:eastAsia="en-US"/>
              </w:rPr>
              <w:t>(ja/nei)</w:t>
            </w:r>
          </w:p>
          <w:p w14:paraId="6E122E0C" w14:textId="77777777" w:rsidR="0020315E" w:rsidRPr="0020315E" w:rsidRDefault="0020315E" w:rsidP="0020315E">
            <w:pPr>
              <w:pStyle w:val="Brdtekstinnrykk"/>
              <w:ind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</w:p>
          <w:p w14:paraId="4A7D7E11" w14:textId="77777777" w:rsidR="00EB1EC7" w:rsidRDefault="00945051" w:rsidP="00EB1EC7">
            <w:pPr>
              <w:spacing w:line="240" w:lineRule="auto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Registrering av u</w:t>
            </w:r>
            <w:r w:rsidR="0020315E" w:rsidRPr="0020315E">
              <w:rPr>
                <w:b/>
                <w:sz w:val="20"/>
                <w:szCs w:val="20"/>
              </w:rPr>
              <w:t>tenland</w:t>
            </w:r>
            <w:r w:rsidR="0020315E">
              <w:rPr>
                <w:b/>
                <w:sz w:val="20"/>
                <w:szCs w:val="20"/>
              </w:rPr>
              <w:t>ske foretak eller arbeidstagere</w:t>
            </w:r>
            <w:r w:rsidR="00B05A16">
              <w:rPr>
                <w:b/>
                <w:sz w:val="20"/>
                <w:szCs w:val="20"/>
              </w:rPr>
              <w:br/>
            </w:r>
            <w:r w:rsidR="00EB1EC7">
              <w:rPr>
                <w:sz w:val="20"/>
              </w:rPr>
              <w:t xml:space="preserve">Skal det benyttes utenlandsk foretak under denne kontrakten, </w:t>
            </w:r>
            <w:r w:rsidR="00EB1EC7" w:rsidRPr="0032025C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EC7" w:rsidRPr="0032025C">
              <w:rPr>
                <w:rFonts w:cs="Arial"/>
                <w:sz w:val="20"/>
              </w:rPr>
              <w:instrText xml:space="preserve"> FORMTEXT </w:instrText>
            </w:r>
            <w:r w:rsidR="00EB1EC7" w:rsidRPr="0032025C">
              <w:rPr>
                <w:rFonts w:cs="Arial"/>
                <w:b/>
                <w:bCs/>
                <w:sz w:val="20"/>
              </w:rPr>
            </w:r>
            <w:r w:rsidR="00EB1EC7" w:rsidRPr="0032025C">
              <w:rPr>
                <w:rFonts w:cs="Arial"/>
                <w:b/>
                <w:bCs/>
                <w:sz w:val="20"/>
              </w:rPr>
              <w:fldChar w:fldCharType="separate"/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sz w:val="20"/>
              </w:rPr>
              <w:t> </w:t>
            </w:r>
            <w:r w:rsidR="00EB1EC7" w:rsidRPr="0032025C">
              <w:rPr>
                <w:rFonts w:cs="Arial"/>
                <w:b/>
                <w:bCs/>
                <w:sz w:val="20"/>
              </w:rPr>
              <w:fldChar w:fldCharType="end"/>
            </w:r>
            <w:r w:rsidR="00EB1EC7">
              <w:rPr>
                <w:rFonts w:cs="Arial"/>
                <w:sz w:val="20"/>
              </w:rPr>
              <w:t xml:space="preserve"> </w:t>
            </w:r>
            <w:r w:rsidR="00EB1EC7" w:rsidRPr="0032025C">
              <w:rPr>
                <w:rFonts w:cs="Arial"/>
                <w:sz w:val="20"/>
              </w:rPr>
              <w:t>(ja/nei)</w:t>
            </w:r>
          </w:p>
          <w:p w14:paraId="4B5A27D2" w14:textId="77777777" w:rsidR="00EB1EC7" w:rsidRDefault="00EB1EC7" w:rsidP="00EB1EC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Hvis "ja" oppgi organisasjonsnummer, </w:t>
            </w:r>
            <w:r w:rsidRPr="00FE43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</w:rPr>
              <w:instrText xml:space="preserve"> FORMTEXT </w:instrText>
            </w:r>
            <w:r w:rsidRPr="00FE435F">
              <w:rPr>
                <w:sz w:val="20"/>
              </w:rPr>
            </w:r>
            <w:r w:rsidRPr="00FE435F">
              <w:rPr>
                <w:sz w:val="20"/>
              </w:rPr>
              <w:fldChar w:fldCharType="separate"/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t> </w:t>
            </w:r>
            <w:r w:rsidRPr="00FE435F">
              <w:rPr>
                <w:sz w:val="20"/>
              </w:rPr>
              <w:fldChar w:fldCharType="end"/>
            </w:r>
          </w:p>
          <w:p w14:paraId="5CB66E5E" w14:textId="77777777" w:rsidR="00EB1EC7" w:rsidRDefault="00EB1EC7" w:rsidP="00EB1EC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Hvis utenlandsk foretak er under </w:t>
            </w:r>
            <w:proofErr w:type="gramStart"/>
            <w:r>
              <w:rPr>
                <w:sz w:val="20"/>
              </w:rPr>
              <w:t>registrering</w:t>
            </w:r>
            <w:proofErr w:type="gramEnd"/>
            <w:r>
              <w:rPr>
                <w:sz w:val="20"/>
              </w:rPr>
              <w:t xml:space="preserve"> må det fremlegges bekreftelse på registrering i oppstartsmøte.</w:t>
            </w:r>
          </w:p>
          <w:p w14:paraId="5DB4E623" w14:textId="77777777" w:rsidR="003570EC" w:rsidRDefault="00FB1A76" w:rsidP="00B05A16">
            <w:pPr>
              <w:spacing w:line="240" w:lineRule="auto"/>
              <w:ind w:hanging="10"/>
              <w:rPr>
                <w:sz w:val="20"/>
              </w:rPr>
            </w:pPr>
            <w:r w:rsidRPr="00FB1A76">
              <w:rPr>
                <w:sz w:val="20"/>
                <w:szCs w:val="20"/>
              </w:rPr>
              <w:t xml:space="preserve">Det bekreftes at </w:t>
            </w:r>
            <w:r w:rsidRPr="00FB1A76">
              <w:rPr>
                <w:rFonts w:cs="Arial"/>
                <w:sz w:val="20"/>
                <w:szCs w:val="20"/>
              </w:rPr>
              <w:t>kontrakt gitt til utenlandsk underleverandør (underentreprenør og innleie), og alle arbei</w:t>
            </w:r>
            <w:r w:rsidR="0080272D">
              <w:rPr>
                <w:rFonts w:cs="Arial"/>
                <w:sz w:val="20"/>
                <w:szCs w:val="20"/>
              </w:rPr>
              <w:t>dstakere på slik kontrakt, vil b</w:t>
            </w:r>
            <w:r w:rsidRPr="00FB1A76">
              <w:rPr>
                <w:rFonts w:cs="Arial"/>
                <w:sz w:val="20"/>
                <w:szCs w:val="20"/>
              </w:rPr>
              <w:t>li rapportert til Sentralskattekontoret for utenl</w:t>
            </w:r>
            <w:r w:rsidR="00AB3142">
              <w:rPr>
                <w:rFonts w:cs="Arial"/>
                <w:sz w:val="20"/>
                <w:szCs w:val="20"/>
              </w:rPr>
              <w:t xml:space="preserve">andssaker i henhold til </w:t>
            </w:r>
            <w:r w:rsidR="00AB3142" w:rsidRPr="002C1899">
              <w:rPr>
                <w:rFonts w:cs="Arial"/>
                <w:sz w:val="20"/>
                <w:szCs w:val="20"/>
              </w:rPr>
              <w:t>skatteforvaltningsloven § 7</w:t>
            </w:r>
            <w:r w:rsidRPr="002C1899">
              <w:rPr>
                <w:rFonts w:cs="Arial"/>
                <w:sz w:val="20"/>
                <w:szCs w:val="20"/>
              </w:rPr>
              <w:t>-6</w:t>
            </w:r>
            <w:r w:rsidR="00945051" w:rsidRPr="002C1899">
              <w:rPr>
                <w:sz w:val="20"/>
                <w:szCs w:val="20"/>
              </w:rPr>
              <w:t>,</w:t>
            </w:r>
            <w:r w:rsidR="0032025C" w:rsidRPr="002C1899">
              <w:rPr>
                <w:sz w:val="20"/>
                <w:szCs w:val="20"/>
              </w:rPr>
              <w:t xml:space="preserve"> </w:t>
            </w:r>
            <w:r w:rsidR="00D11F07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  <w:szCs w:val="20"/>
              </w:rPr>
              <w:instrText xml:space="preserve"> FORMTEXT </w:instrText>
            </w:r>
            <w:r w:rsidR="00D11F07" w:rsidRPr="00FE435F">
              <w:rPr>
                <w:sz w:val="20"/>
                <w:szCs w:val="20"/>
              </w:rPr>
            </w:r>
            <w:r w:rsidR="00D11F07" w:rsidRPr="00FE435F">
              <w:rPr>
                <w:sz w:val="20"/>
                <w:szCs w:val="20"/>
              </w:rPr>
              <w:fldChar w:fldCharType="separate"/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fldChar w:fldCharType="end"/>
            </w:r>
            <w:r w:rsidR="0032025C">
              <w:rPr>
                <w:sz w:val="20"/>
                <w:szCs w:val="20"/>
              </w:rPr>
              <w:t xml:space="preserve"> </w:t>
            </w:r>
            <w:r w:rsidR="00D11F07">
              <w:rPr>
                <w:sz w:val="20"/>
              </w:rPr>
              <w:t>(ja/nei)</w:t>
            </w:r>
            <w:r w:rsidR="00334FD1">
              <w:rPr>
                <w:sz w:val="20"/>
              </w:rPr>
              <w:t>.</w:t>
            </w:r>
          </w:p>
          <w:p w14:paraId="7FEDAC52" w14:textId="77777777" w:rsidR="0020315E" w:rsidRDefault="0020315E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 w:rsidRPr="0020315E">
              <w:rPr>
                <w:b/>
                <w:sz w:val="20"/>
                <w:szCs w:val="20"/>
              </w:rPr>
              <w:t>Fullmakt for i</w:t>
            </w:r>
            <w:r w:rsidR="00D11F07">
              <w:rPr>
                <w:b/>
                <w:sz w:val="20"/>
                <w:szCs w:val="20"/>
              </w:rPr>
              <w:t xml:space="preserve">nnhenting av </w:t>
            </w:r>
            <w:proofErr w:type="spellStart"/>
            <w:r w:rsidR="00D11F07">
              <w:rPr>
                <w:b/>
                <w:sz w:val="20"/>
                <w:szCs w:val="20"/>
              </w:rPr>
              <w:t>skatte-og</w:t>
            </w:r>
            <w:proofErr w:type="spellEnd"/>
            <w:r w:rsidR="00D11F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11F07">
              <w:rPr>
                <w:b/>
                <w:sz w:val="20"/>
                <w:szCs w:val="20"/>
              </w:rPr>
              <w:t>avgiftsinformasjon</w:t>
            </w:r>
            <w:proofErr w:type="spellEnd"/>
            <w:r w:rsidRPr="0020315E">
              <w:rPr>
                <w:b/>
                <w:sz w:val="20"/>
                <w:szCs w:val="20"/>
              </w:rPr>
              <w:t xml:space="preserve"> fra Registerinfo</w:t>
            </w:r>
            <w:r w:rsidR="00B05A16">
              <w:rPr>
                <w:b/>
                <w:sz w:val="20"/>
                <w:szCs w:val="20"/>
              </w:rPr>
              <w:br/>
            </w:r>
            <w:r w:rsidR="00F65DD9">
              <w:rPr>
                <w:sz w:val="20"/>
                <w:szCs w:val="20"/>
              </w:rPr>
              <w:t>UE</w:t>
            </w:r>
            <w:r w:rsidRPr="0020315E">
              <w:rPr>
                <w:sz w:val="20"/>
                <w:szCs w:val="20"/>
              </w:rPr>
              <w:t xml:space="preserve"> skal underskrive på fullmakt til å innhente skatte- og </w:t>
            </w:r>
            <w:proofErr w:type="spellStart"/>
            <w:r w:rsidRPr="0020315E">
              <w:rPr>
                <w:sz w:val="20"/>
                <w:szCs w:val="20"/>
              </w:rPr>
              <w:t>avgi</w:t>
            </w:r>
            <w:r w:rsidR="00D11F07">
              <w:rPr>
                <w:sz w:val="20"/>
                <w:szCs w:val="20"/>
              </w:rPr>
              <w:t>ftsinformasjon</w:t>
            </w:r>
            <w:proofErr w:type="spellEnd"/>
            <w:r w:rsidR="00D11F07">
              <w:rPr>
                <w:sz w:val="20"/>
                <w:szCs w:val="20"/>
              </w:rPr>
              <w:t xml:space="preserve"> fra Registerinfo.</w:t>
            </w:r>
          </w:p>
          <w:p w14:paraId="5BF8BD4C" w14:textId="77777777" w:rsidR="00D11F07" w:rsidRDefault="0020315E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 w:rsidRPr="0020315E">
              <w:rPr>
                <w:b/>
                <w:sz w:val="20"/>
                <w:szCs w:val="20"/>
              </w:rPr>
              <w:t xml:space="preserve">Forsikring og </w:t>
            </w:r>
            <w:r w:rsidR="00D11F07">
              <w:rPr>
                <w:b/>
                <w:sz w:val="20"/>
                <w:szCs w:val="20"/>
              </w:rPr>
              <w:t>sikkerhetsstillelse</w:t>
            </w:r>
            <w:r w:rsidR="00B05A16">
              <w:rPr>
                <w:b/>
                <w:sz w:val="20"/>
                <w:szCs w:val="20"/>
              </w:rPr>
              <w:br/>
            </w:r>
            <w:r w:rsidR="00D11F07">
              <w:rPr>
                <w:sz w:val="20"/>
                <w:szCs w:val="20"/>
              </w:rPr>
              <w:t xml:space="preserve">Bekreftelse </w:t>
            </w:r>
            <w:r w:rsidR="00B05A16">
              <w:rPr>
                <w:sz w:val="20"/>
                <w:szCs w:val="20"/>
              </w:rPr>
              <w:t>om</w:t>
            </w:r>
            <w:r w:rsidR="00D11F07">
              <w:rPr>
                <w:sz w:val="20"/>
                <w:szCs w:val="20"/>
              </w:rPr>
              <w:t xml:space="preserve"> at følgende vil foreligge før inngåelse </w:t>
            </w:r>
            <w:r w:rsidR="00FA34D7">
              <w:rPr>
                <w:sz w:val="20"/>
                <w:szCs w:val="20"/>
              </w:rPr>
              <w:t>av kontrakt:</w:t>
            </w:r>
          </w:p>
          <w:p w14:paraId="70830205" w14:textId="77777777" w:rsidR="0020315E" w:rsidRPr="0020315E" w:rsidRDefault="00D11F07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1F38">
              <w:rPr>
                <w:sz w:val="20"/>
                <w:szCs w:val="20"/>
              </w:rPr>
              <w:t xml:space="preserve">Lovpålagt </w:t>
            </w:r>
            <w:r w:rsidR="0020315E" w:rsidRPr="0020315E">
              <w:rPr>
                <w:sz w:val="20"/>
                <w:szCs w:val="20"/>
              </w:rPr>
              <w:t>yrkesskadeforsikring (bekreftelse fra forsikringsselskap/mekler)</w:t>
            </w:r>
            <w:r>
              <w:rPr>
                <w:sz w:val="20"/>
                <w:szCs w:val="20"/>
              </w:rPr>
              <w:t xml:space="preserve"> </w:t>
            </w:r>
            <w:r w:rsidR="00B05A16">
              <w:rPr>
                <w:sz w:val="20"/>
                <w:szCs w:val="20"/>
              </w:rPr>
              <w:br/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="0020315E" w:rsidRPr="0020315E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(ja/nei)</w:t>
            </w:r>
          </w:p>
          <w:p w14:paraId="6CF16BDB" w14:textId="77777777" w:rsidR="0020315E" w:rsidRPr="0020315E" w:rsidRDefault="0020315E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 w:rsidRPr="0020315E">
              <w:rPr>
                <w:sz w:val="20"/>
                <w:szCs w:val="20"/>
              </w:rPr>
              <w:t>- ansvarsforsikring (kopi av betalt polise)</w:t>
            </w:r>
            <w:r w:rsidR="00D11F07" w:rsidRPr="00FE435F">
              <w:rPr>
                <w:sz w:val="20"/>
                <w:szCs w:val="20"/>
              </w:rPr>
              <w:t xml:space="preserve"> </w:t>
            </w:r>
            <w:r w:rsidR="00D11F07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  <w:szCs w:val="20"/>
              </w:rPr>
              <w:instrText xml:space="preserve"> FORMTEXT </w:instrText>
            </w:r>
            <w:r w:rsidR="00D11F07" w:rsidRPr="00FE435F">
              <w:rPr>
                <w:sz w:val="20"/>
                <w:szCs w:val="20"/>
              </w:rPr>
            </w:r>
            <w:r w:rsidR="00D11F07" w:rsidRPr="00FE435F">
              <w:rPr>
                <w:sz w:val="20"/>
                <w:szCs w:val="20"/>
              </w:rPr>
              <w:fldChar w:fldCharType="separate"/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fldChar w:fldCharType="end"/>
            </w:r>
            <w:r w:rsidRPr="0020315E">
              <w:rPr>
                <w:sz w:val="20"/>
                <w:szCs w:val="20"/>
              </w:rPr>
              <w:t xml:space="preserve"> </w:t>
            </w:r>
            <w:r w:rsidR="00D11F07">
              <w:rPr>
                <w:sz w:val="20"/>
              </w:rPr>
              <w:t>(ja/nei)</w:t>
            </w:r>
          </w:p>
          <w:p w14:paraId="04C39C16" w14:textId="77777777" w:rsidR="00D11F07" w:rsidRDefault="0020315E" w:rsidP="00B05A16">
            <w:pPr>
              <w:spacing w:line="240" w:lineRule="auto"/>
              <w:ind w:left="165" w:hanging="142"/>
              <w:rPr>
                <w:sz w:val="20"/>
                <w:szCs w:val="20"/>
              </w:rPr>
            </w:pPr>
            <w:r w:rsidRPr="0020315E">
              <w:rPr>
                <w:sz w:val="20"/>
                <w:szCs w:val="20"/>
              </w:rPr>
              <w:t>- tingskadeforsikring (entreprenørforsikring, som kopi av betalt polise) skal foreligge senest:</w:t>
            </w:r>
            <w:r w:rsidR="00D11F07" w:rsidRPr="00FE435F">
              <w:rPr>
                <w:sz w:val="20"/>
                <w:szCs w:val="20"/>
              </w:rPr>
              <w:t xml:space="preserve"> </w:t>
            </w:r>
            <w:r w:rsidR="00D11F07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E435F">
              <w:rPr>
                <w:sz w:val="20"/>
                <w:szCs w:val="20"/>
              </w:rPr>
              <w:instrText xml:space="preserve"> FORMTEXT </w:instrText>
            </w:r>
            <w:r w:rsidR="00D11F07" w:rsidRPr="00FE435F">
              <w:rPr>
                <w:sz w:val="20"/>
                <w:szCs w:val="20"/>
              </w:rPr>
            </w:r>
            <w:r w:rsidR="00D11F07" w:rsidRPr="00FE435F">
              <w:rPr>
                <w:sz w:val="20"/>
                <w:szCs w:val="20"/>
              </w:rPr>
              <w:fldChar w:fldCharType="separate"/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t> </w:t>
            </w:r>
            <w:r w:rsidR="00D11F07" w:rsidRPr="00FE435F">
              <w:rPr>
                <w:sz w:val="20"/>
                <w:szCs w:val="20"/>
              </w:rPr>
              <w:fldChar w:fldCharType="end"/>
            </w:r>
            <w:r w:rsidR="00D11F07">
              <w:rPr>
                <w:sz w:val="20"/>
              </w:rPr>
              <w:t xml:space="preserve"> (ja/nei)</w:t>
            </w:r>
          </w:p>
          <w:p w14:paraId="5F479E47" w14:textId="77777777" w:rsidR="00FA34D7" w:rsidRDefault="00D11F07" w:rsidP="00D11F07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Bekreftelse </w:t>
            </w:r>
            <w:r w:rsidR="00B05A16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at </w:t>
            </w:r>
            <w:r w:rsidR="00FA34D7">
              <w:rPr>
                <w:sz w:val="20"/>
                <w:szCs w:val="20"/>
              </w:rPr>
              <w:t xml:space="preserve">følgende vil foreligge senest </w:t>
            </w:r>
            <w:r w:rsidR="00FA34D7" w:rsidRPr="0020315E">
              <w:rPr>
                <w:sz w:val="20"/>
                <w:szCs w:val="20"/>
              </w:rPr>
              <w:t>til oppstartmøtet</w:t>
            </w:r>
            <w:r w:rsidR="00FA34D7">
              <w:rPr>
                <w:sz w:val="20"/>
                <w:szCs w:val="20"/>
              </w:rPr>
              <w:t>:</w:t>
            </w:r>
          </w:p>
          <w:p w14:paraId="59900307" w14:textId="77777777" w:rsidR="00D11F07" w:rsidRDefault="00FA34D7" w:rsidP="00FA34D7">
            <w:pPr>
              <w:spacing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  <w:r w:rsidR="00D11F07" w:rsidRPr="00FA34D7">
              <w:rPr>
                <w:sz w:val="20"/>
                <w:szCs w:val="20"/>
              </w:rPr>
              <w:t xml:space="preserve">sikkerhetsstillelse (selvskyldnerkausjon) </w:t>
            </w:r>
            <w:r w:rsidR="00D11F07"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1F07" w:rsidRPr="00FA34D7">
              <w:rPr>
                <w:sz w:val="20"/>
                <w:szCs w:val="20"/>
              </w:rPr>
              <w:instrText xml:space="preserve"> FORMTEXT </w:instrText>
            </w:r>
            <w:r w:rsidR="00D11F07" w:rsidRPr="00FA34D7">
              <w:rPr>
                <w:sz w:val="20"/>
                <w:szCs w:val="20"/>
              </w:rPr>
            </w:r>
            <w:r w:rsidR="00D11F07" w:rsidRPr="00FA34D7">
              <w:rPr>
                <w:sz w:val="20"/>
                <w:szCs w:val="20"/>
              </w:rPr>
              <w:fldChar w:fldCharType="separate"/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E435F">
              <w:t> </w:t>
            </w:r>
            <w:r w:rsidR="00D11F07" w:rsidRPr="00FA34D7">
              <w:rPr>
                <w:sz w:val="20"/>
                <w:szCs w:val="20"/>
              </w:rPr>
              <w:fldChar w:fldCharType="end"/>
            </w:r>
            <w:r w:rsidR="00D11F07" w:rsidRPr="00FA34D7">
              <w:rPr>
                <w:sz w:val="20"/>
              </w:rPr>
              <w:t>(ja/nei)</w:t>
            </w:r>
            <w:r w:rsidR="00F91F38">
              <w:rPr>
                <w:sz w:val="20"/>
              </w:rPr>
              <w:t xml:space="preserve"> OBS! Sikkerhetsstillelse (bankgaranti) fra norsk finansinstitusjon anbefales.</w:t>
            </w:r>
          </w:p>
          <w:p w14:paraId="04D0F957" w14:textId="77777777" w:rsidR="00FA34D7" w:rsidRDefault="00FB1A76" w:rsidP="0020315E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Internkontroll. Sikkerhet, helse og arbeidsmiljø (SHA)</w:t>
            </w:r>
            <w:r w:rsidR="00B05A16">
              <w:rPr>
                <w:b/>
                <w:sz w:val="20"/>
                <w:szCs w:val="20"/>
              </w:rPr>
              <w:br/>
            </w:r>
            <w:r w:rsidR="00F2400A">
              <w:rPr>
                <w:sz w:val="20"/>
                <w:szCs w:val="20"/>
              </w:rPr>
              <w:t>UE bekrefter å ha følgende</w:t>
            </w:r>
            <w:r w:rsidR="00FA34D7" w:rsidRPr="00F2400A">
              <w:rPr>
                <w:sz w:val="20"/>
                <w:szCs w:val="20"/>
              </w:rPr>
              <w:t>:</w:t>
            </w:r>
          </w:p>
          <w:p w14:paraId="5FFA3141" w14:textId="77777777" w:rsidR="0020315E" w:rsidRDefault="00F2400A" w:rsidP="00B05A16">
            <w:pPr>
              <w:spacing w:line="240" w:lineRule="auto"/>
              <w:ind w:left="165" w:hanging="142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  <w:r w:rsidR="00B05A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2400A">
              <w:rPr>
                <w:sz w:val="20"/>
                <w:szCs w:val="20"/>
              </w:rPr>
              <w:t>t fungerende internkontrollsystem iht. forskrift om systematisk helse-, miljø- og sikkerhetsarbeid i virksomheter, som er dekkende for virksomhetens aktiviteter på prosjektet</w:t>
            </w:r>
            <w:r w:rsidR="00B05A16">
              <w:rPr>
                <w:sz w:val="20"/>
                <w:szCs w:val="20"/>
              </w:rPr>
              <w:t xml:space="preserve">, </w:t>
            </w:r>
            <w:r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4D7">
              <w:rPr>
                <w:sz w:val="20"/>
                <w:szCs w:val="20"/>
              </w:rPr>
              <w:instrText xml:space="preserve"> FORMTEXT </w:instrText>
            </w:r>
            <w:r w:rsidRPr="00FA34D7">
              <w:rPr>
                <w:sz w:val="20"/>
                <w:szCs w:val="20"/>
              </w:rPr>
            </w:r>
            <w:r w:rsidRPr="00FA34D7">
              <w:rPr>
                <w:sz w:val="20"/>
                <w:szCs w:val="20"/>
              </w:rPr>
              <w:fldChar w:fldCharType="separate"/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A34D7">
              <w:rPr>
                <w:sz w:val="20"/>
                <w:szCs w:val="20"/>
              </w:rPr>
              <w:fldChar w:fldCharType="end"/>
            </w:r>
            <w:r w:rsidR="00B05A16"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</w:rPr>
              <w:t>(ja/nei)</w:t>
            </w:r>
          </w:p>
          <w:p w14:paraId="1C4082BA" w14:textId="77777777" w:rsidR="0020315E" w:rsidRPr="0020315E" w:rsidRDefault="00F2400A" w:rsidP="00B05A16">
            <w:pPr>
              <w:spacing w:line="240" w:lineRule="auto"/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</w:t>
            </w:r>
            <w:r w:rsidR="0020315E" w:rsidRPr="0020315E">
              <w:rPr>
                <w:sz w:val="20"/>
                <w:szCs w:val="20"/>
              </w:rPr>
              <w:t>jennomført</w:t>
            </w:r>
            <w:r>
              <w:rPr>
                <w:sz w:val="20"/>
                <w:szCs w:val="20"/>
              </w:rPr>
              <w:t xml:space="preserve"> dokumentert</w:t>
            </w:r>
            <w:r w:rsidR="0020315E" w:rsidRPr="0020315E">
              <w:rPr>
                <w:sz w:val="20"/>
                <w:szCs w:val="20"/>
              </w:rPr>
              <w:t xml:space="preserve"> sikkerhetsopplæring</w:t>
            </w:r>
            <w:r>
              <w:rPr>
                <w:sz w:val="20"/>
                <w:szCs w:val="20"/>
              </w:rPr>
              <w:t xml:space="preserve"> for</w:t>
            </w:r>
            <w:r w:rsidRPr="008F5E6E">
              <w:t xml:space="preserve"> </w:t>
            </w:r>
            <w:r w:rsidRPr="00F2400A">
              <w:rPr>
                <w:sz w:val="20"/>
                <w:szCs w:val="20"/>
              </w:rPr>
              <w:t>egne ansatte og evt. innleide arbeidstakere</w:t>
            </w:r>
            <w:r w:rsidR="00B05A16">
              <w:rPr>
                <w:sz w:val="20"/>
                <w:szCs w:val="20"/>
              </w:rPr>
              <w:t>,</w:t>
            </w:r>
            <w:r w:rsidR="0020315E" w:rsidRPr="0020315E"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4D7">
              <w:rPr>
                <w:sz w:val="20"/>
                <w:szCs w:val="20"/>
              </w:rPr>
              <w:instrText xml:space="preserve"> FORMTEXT </w:instrText>
            </w:r>
            <w:r w:rsidRPr="00FA34D7">
              <w:rPr>
                <w:sz w:val="20"/>
                <w:szCs w:val="20"/>
              </w:rPr>
            </w:r>
            <w:r w:rsidRPr="00FA34D7">
              <w:rPr>
                <w:sz w:val="20"/>
                <w:szCs w:val="20"/>
              </w:rPr>
              <w:fldChar w:fldCharType="separate"/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A34D7">
              <w:rPr>
                <w:sz w:val="20"/>
                <w:szCs w:val="20"/>
              </w:rPr>
              <w:fldChar w:fldCharType="end"/>
            </w:r>
            <w:r w:rsidR="00B05A16"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</w:rPr>
              <w:t>(ja/nei)</w:t>
            </w:r>
          </w:p>
          <w:p w14:paraId="71E3D390" w14:textId="77777777" w:rsidR="0020315E" w:rsidRDefault="0020315E" w:rsidP="00B05A16">
            <w:pPr>
              <w:spacing w:line="240" w:lineRule="auto"/>
              <w:ind w:left="165" w:hanging="142"/>
              <w:rPr>
                <w:sz w:val="20"/>
                <w:szCs w:val="20"/>
              </w:rPr>
            </w:pPr>
            <w:r w:rsidRPr="0020315E">
              <w:rPr>
                <w:sz w:val="20"/>
                <w:szCs w:val="20"/>
              </w:rPr>
              <w:t>- Språk:</w:t>
            </w:r>
            <w:r w:rsidR="00F2400A">
              <w:t xml:space="preserve"> </w:t>
            </w:r>
            <w:r w:rsidR="00F2400A" w:rsidRPr="00F2400A">
              <w:rPr>
                <w:sz w:val="20"/>
                <w:szCs w:val="20"/>
              </w:rPr>
              <w:t xml:space="preserve">For å sikre et forsvarlig arbeidsmiljø, må arbeidstakerne kunne kommunisere med hverandre. UE skal sørge for at </w:t>
            </w:r>
            <w:r w:rsidR="00FB1A76">
              <w:rPr>
                <w:sz w:val="20"/>
                <w:szCs w:val="20"/>
              </w:rPr>
              <w:t>kontraktens krav</w:t>
            </w:r>
            <w:r w:rsidR="00F2400A" w:rsidRPr="00F2400A">
              <w:rPr>
                <w:sz w:val="20"/>
                <w:szCs w:val="20"/>
              </w:rPr>
              <w:t xml:space="preserve"> </w:t>
            </w:r>
            <w:r w:rsidR="00FB1A76">
              <w:rPr>
                <w:sz w:val="20"/>
                <w:szCs w:val="20"/>
              </w:rPr>
              <w:t xml:space="preserve">til språk/kommunikasjon </w:t>
            </w:r>
            <w:r w:rsidR="00F2400A" w:rsidRPr="00F2400A">
              <w:rPr>
                <w:sz w:val="20"/>
                <w:szCs w:val="20"/>
              </w:rPr>
              <w:t xml:space="preserve">er oppfylt for de arbeidstakerne som stilles </w:t>
            </w:r>
            <w:r w:rsidR="00F2400A">
              <w:rPr>
                <w:sz w:val="20"/>
                <w:szCs w:val="20"/>
              </w:rPr>
              <w:t>til disposisjon på byggeplassen</w:t>
            </w:r>
            <w:r w:rsidR="00B05A16">
              <w:rPr>
                <w:sz w:val="20"/>
                <w:szCs w:val="20"/>
              </w:rPr>
              <w:t>,</w:t>
            </w:r>
            <w:r w:rsidR="00F2400A" w:rsidRPr="00F2400A">
              <w:rPr>
                <w:sz w:val="20"/>
                <w:szCs w:val="20"/>
              </w:rPr>
              <w:t xml:space="preserve"> </w:t>
            </w:r>
            <w:r w:rsidR="00F2400A"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400A" w:rsidRPr="00FA34D7">
              <w:rPr>
                <w:sz w:val="20"/>
                <w:szCs w:val="20"/>
              </w:rPr>
              <w:instrText xml:space="preserve"> FORMTEXT </w:instrText>
            </w:r>
            <w:r w:rsidR="00F2400A" w:rsidRPr="00FA34D7">
              <w:rPr>
                <w:sz w:val="20"/>
                <w:szCs w:val="20"/>
              </w:rPr>
            </w:r>
            <w:r w:rsidR="00F2400A" w:rsidRPr="00FA34D7">
              <w:rPr>
                <w:sz w:val="20"/>
                <w:szCs w:val="20"/>
              </w:rPr>
              <w:fldChar w:fldCharType="separate"/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E435F">
              <w:t> </w:t>
            </w:r>
            <w:r w:rsidR="00F2400A" w:rsidRPr="00FA34D7">
              <w:rPr>
                <w:sz w:val="20"/>
                <w:szCs w:val="20"/>
              </w:rPr>
              <w:fldChar w:fldCharType="end"/>
            </w:r>
            <w:r w:rsidR="00F2400A" w:rsidRPr="00F2400A">
              <w:rPr>
                <w:sz w:val="20"/>
                <w:szCs w:val="20"/>
              </w:rPr>
              <w:t xml:space="preserve">  (ja/nei)</w:t>
            </w:r>
          </w:p>
          <w:p w14:paraId="4C382BC8" w14:textId="77777777" w:rsidR="00EB1EC7" w:rsidRPr="00FE435F" w:rsidRDefault="00EB1EC7" w:rsidP="00EB1EC7">
            <w:pPr>
              <w:spacing w:line="240" w:lineRule="auto"/>
              <w:ind w:hanging="1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Byggherrens SHA-plan er overlevert, </w:t>
            </w:r>
            <w:r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34D7">
              <w:rPr>
                <w:sz w:val="20"/>
                <w:szCs w:val="20"/>
              </w:rPr>
              <w:instrText xml:space="preserve"> FORMTEXT </w:instrText>
            </w:r>
            <w:r w:rsidRPr="00FA34D7">
              <w:rPr>
                <w:sz w:val="20"/>
                <w:szCs w:val="20"/>
              </w:rPr>
            </w:r>
            <w:r w:rsidRPr="00FA34D7">
              <w:rPr>
                <w:sz w:val="20"/>
                <w:szCs w:val="20"/>
              </w:rPr>
              <w:fldChar w:fldCharType="separate"/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E435F">
              <w:t> </w:t>
            </w:r>
            <w:r w:rsidRPr="00FA34D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A34D7">
              <w:rPr>
                <w:sz w:val="20"/>
              </w:rPr>
              <w:t>(ja/nei)</w:t>
            </w:r>
          </w:p>
        </w:tc>
        <w:tc>
          <w:tcPr>
            <w:tcW w:w="1134" w:type="dxa"/>
            <w:shd w:val="clear" w:color="auto" w:fill="auto"/>
          </w:tcPr>
          <w:p w14:paraId="21F463DC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A7BE59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84031" w:rsidRPr="00BE025B" w14:paraId="7C9AA110" w14:textId="77777777" w:rsidTr="005979E0">
        <w:tc>
          <w:tcPr>
            <w:tcW w:w="720" w:type="dxa"/>
            <w:shd w:val="clear" w:color="auto" w:fill="auto"/>
          </w:tcPr>
          <w:p w14:paraId="35BC027E" w14:textId="77777777" w:rsidR="00884031" w:rsidRDefault="00884031" w:rsidP="003570E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auto"/>
          </w:tcPr>
          <w:p w14:paraId="282B88D8" w14:textId="77777777" w:rsidR="00884031" w:rsidRPr="00884031" w:rsidRDefault="00884031" w:rsidP="00884031">
            <w:pPr>
              <w:pStyle w:val="Brdtekstinnrykk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884031">
              <w:rPr>
                <w:rFonts w:ascii="Arial" w:eastAsia="Arial" w:hAnsi="Arial" w:cs="Arial"/>
                <w:bCs w:val="0"/>
                <w:sz w:val="20"/>
                <w:lang w:eastAsia="en-US"/>
              </w:rPr>
              <w:t>Åpenhetsloven</w:t>
            </w:r>
          </w:p>
          <w:p w14:paraId="292D7C58" w14:textId="77777777" w:rsidR="00884031" w:rsidRPr="00884031" w:rsidRDefault="00884031" w:rsidP="00884031">
            <w:pPr>
              <w:pStyle w:val="Brdtekstinnrykk"/>
              <w:rPr>
                <w:rFonts w:ascii="Arial" w:eastAsia="Arial" w:hAnsi="Arial" w:cs="Arial"/>
                <w:b w:val="0"/>
                <w:sz w:val="20"/>
                <w:lang w:eastAsia="en-US"/>
              </w:rPr>
            </w:pPr>
            <w:r w:rsidRPr="00884031">
              <w:rPr>
                <w:rFonts w:ascii="Arial" w:eastAsia="Arial" w:hAnsi="Arial" w:cs="Arial"/>
                <w:b w:val="0"/>
                <w:sz w:val="20"/>
                <w:lang w:eastAsia="en-US"/>
              </w:rPr>
              <w:t>Bekreftelse på at underentreprenøren og eventuelle underleverandører enten,</w:t>
            </w:r>
          </w:p>
          <w:p w14:paraId="7493AF5A" w14:textId="60BAF66C" w:rsidR="00884031" w:rsidRDefault="00884031" w:rsidP="00884031">
            <w:pPr>
              <w:pStyle w:val="Brdtekstinnrykk"/>
              <w:numPr>
                <w:ilvl w:val="0"/>
                <w:numId w:val="19"/>
              </w:numPr>
              <w:rPr>
                <w:rFonts w:ascii="Arial" w:eastAsia="Arial" w:hAnsi="Arial" w:cs="Arial"/>
                <w:b w:val="0"/>
                <w:sz w:val="20"/>
                <w:lang w:eastAsia="en-US"/>
              </w:rPr>
            </w:pPr>
            <w:r w:rsidRPr="00884031">
              <w:rPr>
                <w:rFonts w:ascii="Arial" w:eastAsia="Arial" w:hAnsi="Arial" w:cs="Arial"/>
                <w:b w:val="0"/>
                <w:sz w:val="20"/>
                <w:lang w:eastAsia="en-US"/>
              </w:rPr>
              <w:t xml:space="preserve">er omfattet av loven og kan dokumentere aktsomhetsvurderinger, </w:t>
            </w:r>
            <w:r>
              <w:rPr>
                <w:rFonts w:ascii="Arial" w:eastAsia="Arial" w:hAnsi="Arial" w:cs="Arial"/>
                <w:b w:val="0"/>
                <w:sz w:val="20"/>
                <w:lang w:eastAsia="en-US"/>
              </w:rPr>
              <w:t xml:space="preserve">    </w:t>
            </w:r>
          </w:p>
          <w:p w14:paraId="51080672" w14:textId="4E88E3B0" w:rsidR="00884031" w:rsidRPr="00884031" w:rsidRDefault="00884031" w:rsidP="00884031">
            <w:pPr>
              <w:pStyle w:val="Brdtekstinnrykk"/>
              <w:ind w:left="710" w:firstLine="0"/>
              <w:rPr>
                <w:rFonts w:ascii="Arial" w:eastAsia="Arial" w:hAnsi="Arial" w:cs="Arial"/>
                <w:b w:val="0"/>
                <w:sz w:val="20"/>
                <w:lang w:eastAsia="en-US"/>
              </w:rPr>
            </w:pPr>
            <w:r w:rsidRPr="00884031">
              <w:rPr>
                <w:rFonts w:ascii="Arial" w:eastAsia="Arial" w:hAnsi="Arial" w:cs="Arial"/>
                <w:b w:val="0"/>
                <w:sz w:val="20"/>
                <w:lang w:eastAsia="en-US"/>
              </w:rPr>
              <w:t>samt krav fra hoved-/totalentreprenør og eventuelle krav fra byggherren</w:t>
            </w:r>
          </w:p>
          <w:p w14:paraId="1741634C" w14:textId="428B1BB9" w:rsidR="00884031" w:rsidRDefault="00884031" w:rsidP="00884031">
            <w:pPr>
              <w:pStyle w:val="Brdtekstinnrykk"/>
              <w:numPr>
                <w:ilvl w:val="0"/>
                <w:numId w:val="19"/>
              </w:numPr>
              <w:rPr>
                <w:rFonts w:ascii="Arial" w:eastAsia="Arial" w:hAnsi="Arial" w:cs="Arial"/>
                <w:b w:val="0"/>
                <w:sz w:val="20"/>
                <w:lang w:eastAsia="en-US"/>
              </w:rPr>
            </w:pPr>
            <w:r w:rsidRPr="00884031">
              <w:rPr>
                <w:rFonts w:ascii="Arial" w:eastAsia="Arial" w:hAnsi="Arial" w:cs="Arial"/>
                <w:b w:val="0"/>
                <w:sz w:val="20"/>
                <w:lang w:eastAsia="en-US"/>
              </w:rPr>
              <w:t xml:space="preserve">ikke er omfattet av loven, men på forlangende kan dokumentere </w:t>
            </w:r>
          </w:p>
          <w:p w14:paraId="08B87039" w14:textId="1C918FAB" w:rsidR="00884031" w:rsidRPr="00514504" w:rsidRDefault="00884031" w:rsidP="00884031">
            <w:pPr>
              <w:pStyle w:val="Brdtekstinnrykk"/>
              <w:ind w:left="710" w:firstLine="0"/>
              <w:rPr>
                <w:rFonts w:ascii="Arial" w:eastAsia="Arial" w:hAnsi="Arial" w:cs="Arial"/>
                <w:bCs w:val="0"/>
                <w:sz w:val="20"/>
                <w:lang w:eastAsia="en-US"/>
              </w:rPr>
            </w:pPr>
            <w:r w:rsidRPr="00884031">
              <w:rPr>
                <w:rFonts w:ascii="Arial" w:eastAsia="Arial" w:hAnsi="Arial" w:cs="Arial"/>
                <w:b w:val="0"/>
                <w:sz w:val="20"/>
                <w:lang w:eastAsia="en-US"/>
              </w:rPr>
              <w:t>leverandørkjeder, samt oppfyllelse av krav fra hoved-/totalentreprenør og eventuelle krav fra byggherren</w:t>
            </w:r>
          </w:p>
        </w:tc>
        <w:tc>
          <w:tcPr>
            <w:tcW w:w="1134" w:type="dxa"/>
            <w:shd w:val="clear" w:color="auto" w:fill="auto"/>
          </w:tcPr>
          <w:p w14:paraId="26B5E305" w14:textId="77777777" w:rsidR="00884031" w:rsidRPr="00BE025B" w:rsidRDefault="00884031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D30604" w14:textId="77777777" w:rsidR="00884031" w:rsidRPr="00BE025B" w:rsidRDefault="00884031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0CA4EE18" w14:textId="77777777" w:rsidTr="005979E0">
        <w:tc>
          <w:tcPr>
            <w:tcW w:w="720" w:type="dxa"/>
            <w:shd w:val="clear" w:color="auto" w:fill="auto"/>
          </w:tcPr>
          <w:p w14:paraId="200AA62E" w14:textId="77777777" w:rsidR="00FE435F" w:rsidRPr="003570EC" w:rsidRDefault="00674AB5" w:rsidP="00EB1EC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7077" w:type="dxa"/>
            <w:shd w:val="clear" w:color="auto" w:fill="auto"/>
          </w:tcPr>
          <w:p w14:paraId="5395F339" w14:textId="77777777" w:rsidR="00AF715C" w:rsidRPr="0032025C" w:rsidRDefault="00F31681" w:rsidP="00F2400A">
            <w:pPr>
              <w:pStyle w:val="Brdtekstinnrykk"/>
              <w:ind w:firstLine="0"/>
              <w:rPr>
                <w:rFonts w:ascii="Arial" w:eastAsia="Arial" w:hAnsi="Arial"/>
                <w:bCs w:val="0"/>
                <w:sz w:val="20"/>
                <w:lang w:eastAsia="en-US"/>
              </w:rPr>
            </w:pPr>
            <w:r w:rsidRPr="0032025C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Gjennomgang av </w:t>
            </w:r>
            <w:proofErr w:type="spellStart"/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>BNLs</w:t>
            </w:r>
            <w:proofErr w:type="spellEnd"/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 spesielle </w:t>
            </w:r>
            <w:proofErr w:type="spellStart"/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>kontraktsbestemmelser</w:t>
            </w:r>
            <w:proofErr w:type="spellEnd"/>
            <w:r w:rsidR="0080272D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 </w:t>
            </w:r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for underentrepriser </w:t>
            </w:r>
            <w:r w:rsidR="0080272D">
              <w:rPr>
                <w:rFonts w:ascii="Arial" w:eastAsia="Arial" w:hAnsi="Arial"/>
                <w:bCs w:val="0"/>
                <w:sz w:val="20"/>
                <w:lang w:eastAsia="en-US"/>
              </w:rPr>
              <w:t>og byggherren</w:t>
            </w:r>
            <w:r w:rsidR="00A016F9">
              <w:rPr>
                <w:rFonts w:ascii="Arial" w:eastAsia="Arial" w:hAnsi="Arial"/>
                <w:bCs w:val="0"/>
                <w:sz w:val="20"/>
                <w:lang w:eastAsia="en-US"/>
              </w:rPr>
              <w:t>s spesielle bestemmelser</w:t>
            </w:r>
            <w:r w:rsidRPr="0032025C">
              <w:rPr>
                <w:rFonts w:ascii="Arial" w:eastAsia="Arial" w:hAnsi="Arial"/>
                <w:bCs w:val="0"/>
                <w:sz w:val="20"/>
                <w:lang w:eastAsia="en-US"/>
              </w:rPr>
              <w:t xml:space="preserve"> </w:t>
            </w:r>
          </w:p>
          <w:p w14:paraId="3AA0BA9B" w14:textId="77777777" w:rsidR="0032025C" w:rsidRPr="0032025C" w:rsidRDefault="0032025C" w:rsidP="00F2400A">
            <w:pPr>
              <w:pStyle w:val="Brdtekstinnrykk"/>
              <w:ind w:firstLine="0"/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pP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Bestemmelsene er gjennomgått</w:t>
            </w:r>
            <w:r w:rsidR="00B05A16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,</w:t>
            </w:r>
            <w:r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 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instrText xml:space="preserve"> FORMTEXT </w:instrTex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fldChar w:fldCharType="separate"/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 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fldChar w:fldCharType="end"/>
            </w:r>
            <w:r w:rsidR="00B05A16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 xml:space="preserve"> </w:t>
            </w:r>
            <w:r w:rsidRPr="0032025C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t>(ja/nei)</w:t>
            </w:r>
            <w:r w:rsidR="00D674C1">
              <w:rPr>
                <w:rFonts w:ascii="Arial" w:eastAsia="Arial" w:hAnsi="Arial"/>
                <w:b w:val="0"/>
                <w:bCs w:val="0"/>
                <w:sz w:val="20"/>
                <w:lang w:eastAsia="en-US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4323B189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5EBDD2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1004C399" w14:textId="77777777" w:rsidTr="005979E0">
        <w:tc>
          <w:tcPr>
            <w:tcW w:w="720" w:type="dxa"/>
            <w:shd w:val="clear" w:color="auto" w:fill="auto"/>
          </w:tcPr>
          <w:p w14:paraId="2E4EC92A" w14:textId="77777777"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7077" w:type="dxa"/>
            <w:shd w:val="clear" w:color="auto" w:fill="auto"/>
          </w:tcPr>
          <w:p w14:paraId="1F881DD0" w14:textId="77777777" w:rsidR="00FE435F" w:rsidRDefault="00FE435F" w:rsidP="0032025C">
            <w:pPr>
              <w:spacing w:line="240" w:lineRule="auto"/>
              <w:rPr>
                <w:sz w:val="20"/>
              </w:rPr>
            </w:pPr>
            <w:r w:rsidRPr="003570EC">
              <w:rPr>
                <w:b/>
                <w:sz w:val="20"/>
                <w:szCs w:val="20"/>
              </w:rPr>
              <w:t>Kvalitetssikring</w:t>
            </w:r>
            <w:r w:rsidR="00EB1EC7">
              <w:rPr>
                <w:b/>
                <w:sz w:val="20"/>
                <w:szCs w:val="20"/>
              </w:rPr>
              <w:br/>
            </w:r>
            <w:r w:rsidR="0032025C">
              <w:rPr>
                <w:sz w:val="20"/>
                <w:szCs w:val="20"/>
              </w:rPr>
              <w:t>Underentreprenøren har ege</w:t>
            </w:r>
            <w:r w:rsidR="00B05A16">
              <w:rPr>
                <w:sz w:val="20"/>
                <w:szCs w:val="20"/>
              </w:rPr>
              <w:t>t</w:t>
            </w:r>
            <w:r w:rsidR="0032025C">
              <w:rPr>
                <w:sz w:val="20"/>
                <w:szCs w:val="20"/>
              </w:rPr>
              <w:t xml:space="preserve"> system for </w:t>
            </w:r>
            <w:proofErr w:type="spellStart"/>
            <w:r w:rsidR="0032025C">
              <w:rPr>
                <w:sz w:val="20"/>
                <w:szCs w:val="20"/>
              </w:rPr>
              <w:t>kvalietssikring</w:t>
            </w:r>
            <w:proofErr w:type="spellEnd"/>
            <w:r w:rsidR="00B05A16">
              <w:rPr>
                <w:sz w:val="20"/>
                <w:szCs w:val="20"/>
              </w:rPr>
              <w:t>,</w:t>
            </w:r>
            <w:r w:rsidR="0032025C">
              <w:rPr>
                <w:sz w:val="20"/>
                <w:szCs w:val="20"/>
              </w:rPr>
              <w:t xml:space="preserve"> </w:t>
            </w:r>
            <w:r w:rsidR="0032025C" w:rsidRPr="00FA34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025C" w:rsidRPr="00FA34D7">
              <w:rPr>
                <w:sz w:val="20"/>
                <w:szCs w:val="20"/>
              </w:rPr>
              <w:instrText xml:space="preserve"> FORMTEXT </w:instrText>
            </w:r>
            <w:r w:rsidR="0032025C" w:rsidRPr="00FA34D7">
              <w:rPr>
                <w:sz w:val="20"/>
                <w:szCs w:val="20"/>
              </w:rPr>
            </w:r>
            <w:r w:rsidR="0032025C" w:rsidRPr="00FA34D7">
              <w:rPr>
                <w:sz w:val="20"/>
                <w:szCs w:val="20"/>
              </w:rPr>
              <w:fldChar w:fldCharType="separate"/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E435F">
              <w:t> </w:t>
            </w:r>
            <w:r w:rsidR="0032025C" w:rsidRPr="00FA34D7">
              <w:rPr>
                <w:sz w:val="20"/>
                <w:szCs w:val="20"/>
              </w:rPr>
              <w:fldChar w:fldCharType="end"/>
            </w:r>
            <w:r w:rsidR="0032025C" w:rsidRPr="00FA34D7">
              <w:rPr>
                <w:sz w:val="20"/>
              </w:rPr>
              <w:t>(ja/nei)</w:t>
            </w:r>
          </w:p>
          <w:p w14:paraId="43EC67F7" w14:textId="77777777" w:rsidR="0032025C" w:rsidRPr="00FE435F" w:rsidRDefault="0032025C" w:rsidP="00B05A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Hvis </w:t>
            </w:r>
            <w:proofErr w:type="spellStart"/>
            <w:r>
              <w:rPr>
                <w:sz w:val="20"/>
              </w:rPr>
              <w:t>ovennevte</w:t>
            </w:r>
            <w:proofErr w:type="spellEnd"/>
            <w:r>
              <w:rPr>
                <w:sz w:val="20"/>
              </w:rPr>
              <w:t xml:space="preserve"> system ikke finnes, skal </w:t>
            </w:r>
            <w:r w:rsidR="00412B8F">
              <w:rPr>
                <w:sz w:val="20"/>
              </w:rPr>
              <w:t xml:space="preserve">underentreprenøren følge </w:t>
            </w:r>
            <w:r w:rsidR="00B05A16">
              <w:rPr>
                <w:sz w:val="20"/>
              </w:rPr>
              <w:t>HE/TE</w:t>
            </w:r>
            <w:r w:rsidR="00412B8F">
              <w:rPr>
                <w:sz w:val="20"/>
              </w:rPr>
              <w:t>s an</w:t>
            </w:r>
            <w:r>
              <w:rPr>
                <w:sz w:val="20"/>
              </w:rPr>
              <w:t>vi</w:t>
            </w:r>
            <w:r w:rsidR="00412B8F">
              <w:rPr>
                <w:sz w:val="20"/>
              </w:rPr>
              <w:t>s</w:t>
            </w:r>
            <w:r>
              <w:rPr>
                <w:sz w:val="20"/>
              </w:rPr>
              <w:t>ninger.</w:t>
            </w:r>
          </w:p>
        </w:tc>
        <w:tc>
          <w:tcPr>
            <w:tcW w:w="1134" w:type="dxa"/>
            <w:shd w:val="clear" w:color="auto" w:fill="auto"/>
          </w:tcPr>
          <w:p w14:paraId="5F5D396F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7134D6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0B6D7FE1" w14:textId="77777777" w:rsidTr="005979E0">
        <w:tc>
          <w:tcPr>
            <w:tcW w:w="720" w:type="dxa"/>
            <w:shd w:val="clear" w:color="auto" w:fill="auto"/>
          </w:tcPr>
          <w:p w14:paraId="21D06D7F" w14:textId="77777777"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F21E8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14:paraId="54055B5B" w14:textId="77777777"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Konklusjon</w:t>
            </w:r>
            <w:r w:rsidR="00D674C1">
              <w:rPr>
                <w:b/>
                <w:sz w:val="20"/>
                <w:szCs w:val="20"/>
              </w:rPr>
              <w:br/>
            </w:r>
            <w:proofErr w:type="spellStart"/>
            <w:r w:rsidR="00F2400A">
              <w:rPr>
                <w:sz w:val="20"/>
                <w:szCs w:val="20"/>
              </w:rPr>
              <w:t>UE</w:t>
            </w:r>
            <w:r w:rsidRPr="00FE435F">
              <w:rPr>
                <w:sz w:val="20"/>
                <w:szCs w:val="20"/>
              </w:rPr>
              <w:t>er</w:t>
            </w:r>
            <w:proofErr w:type="spellEnd"/>
            <w:r w:rsidRPr="00FE435F">
              <w:rPr>
                <w:sz w:val="20"/>
                <w:szCs w:val="20"/>
              </w:rPr>
              <w:t xml:space="preserve"> beredt til å motta bestilling og gjennomføre oppdraget i </w:t>
            </w:r>
            <w:r w:rsidR="003570EC">
              <w:rPr>
                <w:sz w:val="20"/>
                <w:szCs w:val="20"/>
              </w:rPr>
              <w:t>samsvar med referatets punkter.</w:t>
            </w:r>
          </w:p>
          <w:p w14:paraId="6C8E9111" w14:textId="77777777"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 xml:space="preserve">Revidert tilbudssum: </w:t>
            </w:r>
          </w:p>
          <w:p w14:paraId="34601F4E" w14:textId="77777777"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 xml:space="preserve">Tilbudssum eks </w:t>
            </w:r>
            <w:proofErr w:type="spellStart"/>
            <w:r w:rsidRPr="00FE435F">
              <w:rPr>
                <w:sz w:val="20"/>
                <w:szCs w:val="20"/>
              </w:rPr>
              <w:t>mva</w:t>
            </w:r>
            <w:proofErr w:type="spellEnd"/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ab/>
            </w:r>
          </w:p>
          <w:p w14:paraId="669DBCFD" w14:textId="77777777"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Tillegg</w:t>
            </w:r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ab/>
            </w:r>
          </w:p>
          <w:p w14:paraId="4C6824F4" w14:textId="77777777"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Fradrag</w:t>
            </w:r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ab/>
            </w:r>
          </w:p>
          <w:p w14:paraId="525E85D2" w14:textId="77777777" w:rsidR="00FE435F" w:rsidRPr="00FE435F" w:rsidRDefault="00FE435F" w:rsidP="003570EC">
            <w:pPr>
              <w:tabs>
                <w:tab w:val="left" w:pos="4719"/>
                <w:tab w:val="decimal" w:pos="5949"/>
              </w:tabs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 xml:space="preserve">Revidert tilbudssum eks </w:t>
            </w:r>
            <w:proofErr w:type="spellStart"/>
            <w:r w:rsidRPr="00FE435F">
              <w:rPr>
                <w:sz w:val="20"/>
                <w:szCs w:val="20"/>
              </w:rPr>
              <w:t>mva</w:t>
            </w:r>
            <w:proofErr w:type="spellEnd"/>
            <w:r w:rsidRPr="00FE435F">
              <w:rPr>
                <w:sz w:val="20"/>
                <w:szCs w:val="20"/>
              </w:rPr>
              <w:tab/>
              <w:t>kr</w:t>
            </w:r>
            <w:r w:rsidR="003570EC">
              <w:rPr>
                <w:sz w:val="20"/>
                <w:szCs w:val="20"/>
              </w:rPr>
              <w:t xml:space="preserve"> </w:t>
            </w:r>
            <w:r w:rsidR="003570EC"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70EC" w:rsidRPr="00FE435F">
              <w:rPr>
                <w:sz w:val="20"/>
                <w:szCs w:val="20"/>
              </w:rPr>
              <w:instrText xml:space="preserve"> FORMTEXT </w:instrText>
            </w:r>
            <w:r w:rsidR="003570EC" w:rsidRPr="00FE435F">
              <w:rPr>
                <w:sz w:val="20"/>
                <w:szCs w:val="20"/>
              </w:rPr>
            </w:r>
            <w:r w:rsidR="003570EC" w:rsidRPr="00FE435F">
              <w:rPr>
                <w:sz w:val="20"/>
                <w:szCs w:val="20"/>
              </w:rPr>
              <w:fldChar w:fldCharType="separate"/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t> </w:t>
            </w:r>
            <w:r w:rsidR="003570EC" w:rsidRPr="00FE435F">
              <w:rPr>
                <w:sz w:val="20"/>
                <w:szCs w:val="20"/>
              </w:rPr>
              <w:fldChar w:fldCharType="end"/>
            </w:r>
            <w:r w:rsidR="003570EC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0F40B9AF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2033BC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287961C3" w14:textId="77777777" w:rsidTr="005979E0">
        <w:tc>
          <w:tcPr>
            <w:tcW w:w="720" w:type="dxa"/>
            <w:shd w:val="clear" w:color="auto" w:fill="auto"/>
          </w:tcPr>
          <w:p w14:paraId="02CF8048" w14:textId="77777777"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9F21E8">
              <w:rPr>
                <w:b/>
                <w:sz w:val="20"/>
                <w:szCs w:val="20"/>
              </w:rPr>
              <w:t>.1</w:t>
            </w:r>
          </w:p>
          <w:p w14:paraId="6D78FDB4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shd w:val="clear" w:color="auto" w:fill="auto"/>
          </w:tcPr>
          <w:p w14:paraId="55A9E165" w14:textId="77777777" w:rsidR="003570EC" w:rsidRPr="003570EC" w:rsidRDefault="00F31681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Eventuelle </w:t>
            </w:r>
            <w:r w:rsidR="00FE435F" w:rsidRPr="003570EC">
              <w:rPr>
                <w:b/>
                <w:sz w:val="20"/>
                <w:szCs w:val="20"/>
              </w:rPr>
              <w:t>forbehold</w:t>
            </w:r>
            <w:r w:rsidR="008B75D4">
              <w:rPr>
                <w:b/>
                <w:sz w:val="20"/>
                <w:szCs w:val="20"/>
              </w:rPr>
              <w:t xml:space="preserve"> fra HE/TE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FE435F" w:rsidRPr="003570EC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ffentlige godkjenninger, </w:t>
            </w:r>
            <w:r w:rsidR="003570EC" w:rsidRPr="003570EC">
              <w:rPr>
                <w:b/>
                <w:sz w:val="20"/>
                <w:szCs w:val="20"/>
              </w:rPr>
              <w:t>salg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m.v</w:t>
            </w:r>
            <w:proofErr w:type="spellEnd"/>
            <w:r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1134" w:type="dxa"/>
            <w:shd w:val="clear" w:color="auto" w:fill="auto"/>
          </w:tcPr>
          <w:p w14:paraId="7138CBF6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F58844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E435F" w:rsidRPr="00BE025B" w14:paraId="0108290A" w14:textId="77777777" w:rsidTr="005979E0">
        <w:tc>
          <w:tcPr>
            <w:tcW w:w="720" w:type="dxa"/>
            <w:shd w:val="clear" w:color="auto" w:fill="auto"/>
          </w:tcPr>
          <w:p w14:paraId="53A82D23" w14:textId="77777777" w:rsidR="00FE435F" w:rsidRPr="003570EC" w:rsidRDefault="00674AB5" w:rsidP="003570E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9F21E8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7077" w:type="dxa"/>
            <w:shd w:val="clear" w:color="auto" w:fill="auto"/>
          </w:tcPr>
          <w:p w14:paraId="75D87380" w14:textId="77777777" w:rsidR="00FE435F" w:rsidRPr="003570EC" w:rsidRDefault="00FE435F" w:rsidP="003570EC">
            <w:pPr>
              <w:spacing w:line="240" w:lineRule="auto"/>
              <w:rPr>
                <w:b/>
                <w:sz w:val="20"/>
                <w:szCs w:val="20"/>
              </w:rPr>
            </w:pPr>
            <w:r w:rsidRPr="003570EC">
              <w:rPr>
                <w:b/>
                <w:sz w:val="20"/>
                <w:szCs w:val="20"/>
              </w:rPr>
              <w:t>Partenes representanter</w:t>
            </w:r>
            <w:r w:rsidR="00F31681">
              <w:rPr>
                <w:b/>
                <w:sz w:val="20"/>
                <w:szCs w:val="20"/>
              </w:rPr>
              <w:t>/ fullmaktsforhold</w:t>
            </w:r>
            <w:r w:rsidR="003570EC" w:rsidRPr="003570EC">
              <w:rPr>
                <w:b/>
                <w:sz w:val="20"/>
                <w:szCs w:val="20"/>
              </w:rPr>
              <w:t>:</w:t>
            </w:r>
          </w:p>
          <w:p w14:paraId="0BD3E2E6" w14:textId="77777777"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For</w:t>
            </w:r>
            <w:r w:rsidR="00A95F0A">
              <w:rPr>
                <w:sz w:val="20"/>
                <w:szCs w:val="20"/>
              </w:rPr>
              <w:t xml:space="preserve"> &lt;HE/TE&gt;</w:t>
            </w:r>
            <w:r w:rsidRPr="00FE435F">
              <w:rPr>
                <w:sz w:val="20"/>
                <w:szCs w:val="20"/>
              </w:rPr>
              <w:t>:</w:t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 xml:space="preserve">, </w:t>
            </w:r>
            <w:proofErr w:type="spellStart"/>
            <w:r w:rsidRPr="00FE435F">
              <w:rPr>
                <w:sz w:val="20"/>
                <w:szCs w:val="20"/>
              </w:rPr>
              <w:t>mob</w:t>
            </w:r>
            <w:proofErr w:type="spellEnd"/>
            <w:r w:rsidRPr="00FE435F">
              <w:rPr>
                <w:sz w:val="20"/>
                <w:szCs w:val="20"/>
              </w:rPr>
              <w:t xml:space="preserve">.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  <w:p w14:paraId="5AB44C86" w14:textId="77777777" w:rsidR="00FE435F" w:rsidRPr="00FE435F" w:rsidRDefault="00FE435F" w:rsidP="003570EC">
            <w:pPr>
              <w:spacing w:line="240" w:lineRule="auto"/>
              <w:rPr>
                <w:sz w:val="20"/>
                <w:szCs w:val="20"/>
              </w:rPr>
            </w:pPr>
            <w:r w:rsidRPr="00FE435F">
              <w:rPr>
                <w:sz w:val="20"/>
                <w:szCs w:val="20"/>
              </w:rPr>
              <w:t>For Underentreprenøren:</w:t>
            </w:r>
            <w:r w:rsidRPr="00FE435F">
              <w:rPr>
                <w:sz w:val="20"/>
                <w:szCs w:val="20"/>
              </w:rPr>
              <w:tab/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  <w:r w:rsidRPr="00FE435F">
              <w:rPr>
                <w:sz w:val="20"/>
                <w:szCs w:val="20"/>
              </w:rPr>
              <w:t xml:space="preserve">, </w:t>
            </w:r>
            <w:proofErr w:type="spellStart"/>
            <w:r w:rsidRPr="00FE435F">
              <w:rPr>
                <w:sz w:val="20"/>
                <w:szCs w:val="20"/>
              </w:rPr>
              <w:t>mob</w:t>
            </w:r>
            <w:proofErr w:type="spellEnd"/>
            <w:r w:rsidRPr="00FE435F">
              <w:rPr>
                <w:sz w:val="20"/>
                <w:szCs w:val="20"/>
              </w:rPr>
              <w:t xml:space="preserve">. </w:t>
            </w:r>
            <w:r w:rsidRPr="00FE435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35F">
              <w:rPr>
                <w:sz w:val="20"/>
                <w:szCs w:val="20"/>
              </w:rPr>
              <w:instrText xml:space="preserve"> FORMTEXT </w:instrText>
            </w:r>
            <w:r w:rsidRPr="00FE435F">
              <w:rPr>
                <w:sz w:val="20"/>
                <w:szCs w:val="20"/>
              </w:rPr>
            </w:r>
            <w:r w:rsidRPr="00FE435F">
              <w:rPr>
                <w:sz w:val="20"/>
                <w:szCs w:val="20"/>
              </w:rPr>
              <w:fldChar w:fldCharType="separate"/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t> </w:t>
            </w:r>
            <w:r w:rsidRPr="00FE435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1E888A5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CF0538" w14:textId="77777777" w:rsidR="00FE435F" w:rsidRPr="00BE025B" w:rsidRDefault="00FE435F" w:rsidP="008D7E9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11B0321" w14:textId="77777777" w:rsidR="00046E37" w:rsidRDefault="00046E37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14:paraId="7453E00E" w14:textId="77777777" w:rsidR="00D674C1" w:rsidRDefault="00D674C1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14:paraId="50C760F9" w14:textId="77777777" w:rsidR="00D674C1" w:rsidRDefault="00D674C1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14:paraId="0BE017A3" w14:textId="77777777" w:rsidR="003570EC" w:rsidRPr="003570EC" w:rsidRDefault="003570EC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54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, den 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47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 20</w:t>
      </w:r>
      <w:bookmarkStart w:id="13" w:name="Tekst134"/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134"/>
            <w:enabled/>
            <w:calcOnExit w:val="0"/>
            <w:textInput>
              <w:default w:val="xx"/>
            </w:textInput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xx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3"/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, den 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49"/>
            <w:enabled/>
            <w:calcOnExit w:val="0"/>
            <w:textInput/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 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r w:rsidRPr="003570EC">
        <w:rPr>
          <w:rFonts w:eastAsia="Times New Roman" w:cs="Arial"/>
          <w:sz w:val="20"/>
          <w:szCs w:val="20"/>
          <w:lang w:eastAsia="nb-NO"/>
        </w:rPr>
        <w:t xml:space="preserve"> 20</w:t>
      </w:r>
      <w:bookmarkStart w:id="14" w:name="Tekst135"/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135"/>
            <w:enabled/>
            <w:calcOnExit w:val="0"/>
            <w:textInput>
              <w:default w:val="xx"/>
            </w:textInput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xx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4"/>
    </w:p>
    <w:p w14:paraId="2EF78043" w14:textId="77777777" w:rsidR="003570EC" w:rsidRPr="003570EC" w:rsidRDefault="00A95F0A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&lt;HE/TE&gt;</w:t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tab/>
      </w:r>
      <w:r w:rsidR="003570EC"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80"/>
            <w:enabled/>
            <w:calcOnExit w:val="0"/>
            <w:textInput>
              <w:default w:val="Underentreprenør AS"/>
            </w:textInput>
          </w:ffData>
        </w:fldChar>
      </w:r>
      <w:bookmarkStart w:id="15" w:name="Tekst80"/>
      <w:r w:rsidR="003570EC"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="003570EC" w:rsidRPr="003570EC">
        <w:rPr>
          <w:rFonts w:eastAsia="Times New Roman" w:cs="Arial"/>
          <w:sz w:val="20"/>
          <w:szCs w:val="20"/>
          <w:lang w:eastAsia="nb-NO"/>
        </w:rPr>
      </w:r>
      <w:r w:rsidR="003570EC"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="003570EC" w:rsidRPr="003570EC">
        <w:rPr>
          <w:rFonts w:eastAsia="Times New Roman" w:cs="Arial"/>
          <w:noProof/>
          <w:sz w:val="20"/>
          <w:szCs w:val="20"/>
          <w:lang w:eastAsia="nb-NO"/>
        </w:rPr>
        <w:t>Underentreprenør AS</w:t>
      </w:r>
      <w:r w:rsidR="003570EC"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5"/>
    </w:p>
    <w:p w14:paraId="68005F15" w14:textId="77777777" w:rsidR="003570EC" w:rsidRPr="003570EC" w:rsidRDefault="003570EC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14:paraId="714C932D" w14:textId="77777777" w:rsidR="003570EC" w:rsidRPr="003570EC" w:rsidRDefault="003570EC" w:rsidP="003570EC">
      <w:pPr>
        <w:tabs>
          <w:tab w:val="left" w:pos="709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</w:p>
    <w:p w14:paraId="21B70A6E" w14:textId="77777777" w:rsidR="003570EC" w:rsidRPr="003570EC" w:rsidRDefault="00797F15" w:rsidP="003570EC">
      <w:pPr>
        <w:tabs>
          <w:tab w:val="left" w:pos="709"/>
          <w:tab w:val="left" w:pos="4962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B1FD7" wp14:editId="2AF17670">
                <wp:simplePos x="0" y="0"/>
                <wp:positionH relativeFrom="column">
                  <wp:posOffset>3151505</wp:posOffset>
                </wp:positionH>
                <wp:positionV relativeFrom="paragraph">
                  <wp:posOffset>89535</wp:posOffset>
                </wp:positionV>
                <wp:extent cx="2016125" cy="635"/>
                <wp:effectExtent l="8255" t="13335" r="13970" b="508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4C9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7.05pt" to="406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Times New Roman" w:cs="Arial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97FC8" wp14:editId="6087CE02">
                <wp:simplePos x="0" y="0"/>
                <wp:positionH relativeFrom="column">
                  <wp:posOffset>1551305</wp:posOffset>
                </wp:positionH>
                <wp:positionV relativeFrom="paragraph">
                  <wp:posOffset>89535</wp:posOffset>
                </wp:positionV>
                <wp:extent cx="1371600" cy="0"/>
                <wp:effectExtent l="8255" t="13335" r="1079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34D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7.05pt" to="230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Times New Roman" w:cs="Arial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F6FEF6" wp14:editId="22A01436">
                <wp:simplePos x="0" y="0"/>
                <wp:positionH relativeFrom="column">
                  <wp:posOffset>65405</wp:posOffset>
                </wp:positionH>
                <wp:positionV relativeFrom="paragraph">
                  <wp:posOffset>89535</wp:posOffset>
                </wp:positionV>
                <wp:extent cx="1371600" cy="0"/>
                <wp:effectExtent l="8255" t="13335" r="1079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D65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7.05pt" to="113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14:paraId="0617D2CA" w14:textId="77777777" w:rsidR="003570EC" w:rsidRPr="003570EC" w:rsidRDefault="003570EC" w:rsidP="003570EC">
      <w:pPr>
        <w:tabs>
          <w:tab w:val="left" w:pos="709"/>
          <w:tab w:val="left" w:pos="2410"/>
          <w:tab w:val="left" w:pos="4962"/>
        </w:tabs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78"/>
            <w:enabled/>
            <w:calcOnExit w:val="0"/>
            <w:textInput>
              <w:default w:val="Navn"/>
            </w:textInput>
          </w:ffData>
        </w:fldChar>
      </w:r>
      <w:bookmarkStart w:id="16" w:name="Tekst78"/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Navn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6"/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tab/>
      </w:r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79"/>
            <w:enabled/>
            <w:calcOnExit w:val="0"/>
            <w:textInput>
              <w:default w:val="Navn"/>
            </w:textInput>
          </w:ffData>
        </w:fldChar>
      </w:r>
      <w:bookmarkStart w:id="17" w:name="Tekst79"/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Navn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7"/>
      <w:r w:rsidRPr="003570EC">
        <w:rPr>
          <w:rFonts w:eastAsia="Times New Roman" w:cs="Arial"/>
          <w:sz w:val="20"/>
          <w:szCs w:val="20"/>
          <w:lang w:eastAsia="nb-NO"/>
        </w:rPr>
        <w:tab/>
      </w:r>
      <w:bookmarkStart w:id="18" w:name="Tekst136"/>
      <w:r w:rsidRPr="003570EC">
        <w:rPr>
          <w:rFonts w:eastAsia="Times New Roman" w:cs="Arial"/>
          <w:sz w:val="20"/>
          <w:szCs w:val="20"/>
          <w:lang w:eastAsia="nb-NO"/>
        </w:rPr>
        <w:fldChar w:fldCharType="begin">
          <w:ffData>
            <w:name w:val="Tekst136"/>
            <w:enabled/>
            <w:calcOnExit w:val="0"/>
            <w:textInput>
              <w:default w:val="Navn"/>
            </w:textInput>
          </w:ffData>
        </w:fldChar>
      </w:r>
      <w:r w:rsidRPr="003570EC">
        <w:rPr>
          <w:rFonts w:eastAsia="Times New Roman" w:cs="Arial"/>
          <w:sz w:val="20"/>
          <w:szCs w:val="20"/>
          <w:lang w:eastAsia="nb-NO"/>
        </w:rPr>
        <w:instrText xml:space="preserve"> FORMTEXT </w:instrText>
      </w:r>
      <w:r w:rsidRPr="003570EC">
        <w:rPr>
          <w:rFonts w:eastAsia="Times New Roman" w:cs="Arial"/>
          <w:sz w:val="20"/>
          <w:szCs w:val="20"/>
          <w:lang w:eastAsia="nb-NO"/>
        </w:rPr>
      </w:r>
      <w:r w:rsidRPr="003570EC">
        <w:rPr>
          <w:rFonts w:eastAsia="Times New Roman" w:cs="Arial"/>
          <w:sz w:val="20"/>
          <w:szCs w:val="20"/>
          <w:lang w:eastAsia="nb-NO"/>
        </w:rPr>
        <w:fldChar w:fldCharType="separate"/>
      </w:r>
      <w:r w:rsidRPr="003570EC">
        <w:rPr>
          <w:rFonts w:eastAsia="Times New Roman" w:cs="Arial"/>
          <w:noProof/>
          <w:sz w:val="20"/>
          <w:szCs w:val="20"/>
          <w:lang w:eastAsia="nb-NO"/>
        </w:rPr>
        <w:t>Navn</w:t>
      </w:r>
      <w:r w:rsidRPr="003570EC">
        <w:rPr>
          <w:rFonts w:eastAsia="Times New Roman" w:cs="Arial"/>
          <w:sz w:val="20"/>
          <w:szCs w:val="20"/>
          <w:lang w:eastAsia="nb-NO"/>
        </w:rPr>
        <w:fldChar w:fldCharType="end"/>
      </w:r>
      <w:bookmarkEnd w:id="18"/>
    </w:p>
    <w:p w14:paraId="5AFE4508" w14:textId="77777777" w:rsidR="003570EC" w:rsidRPr="00D674C1" w:rsidRDefault="003570EC" w:rsidP="00D674C1">
      <w:pPr>
        <w:spacing w:line="240" w:lineRule="auto"/>
        <w:rPr>
          <w:sz w:val="20"/>
          <w:szCs w:val="20"/>
        </w:rPr>
      </w:pPr>
      <w:r w:rsidRPr="00D674C1">
        <w:rPr>
          <w:sz w:val="20"/>
          <w:szCs w:val="20"/>
        </w:rPr>
        <w:t>Innkjøpsleder</w:t>
      </w:r>
      <w:r w:rsidRPr="00D674C1">
        <w:rPr>
          <w:sz w:val="20"/>
          <w:szCs w:val="20"/>
        </w:rPr>
        <w:tab/>
      </w:r>
      <w:r w:rsidR="00D674C1">
        <w:rPr>
          <w:sz w:val="20"/>
          <w:szCs w:val="20"/>
        </w:rPr>
        <w:tab/>
        <w:t xml:space="preserve">     </w:t>
      </w:r>
      <w:r w:rsidRPr="00D674C1">
        <w:rPr>
          <w:sz w:val="20"/>
          <w:szCs w:val="20"/>
        </w:rPr>
        <w:t>Prosjektleder</w:t>
      </w:r>
    </w:p>
    <w:sectPr w:rsidR="003570EC" w:rsidRPr="00D674C1" w:rsidSect="00997CE6">
      <w:headerReference w:type="default" r:id="rId14"/>
      <w:footerReference w:type="default" r:id="rId15"/>
      <w:pgSz w:w="11906" w:h="16838" w:code="9"/>
      <w:pgMar w:top="1627" w:right="709" w:bottom="1985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67BA" w14:textId="77777777" w:rsidR="00FB603E" w:rsidRDefault="00FB603E" w:rsidP="00A65A32">
      <w:pPr>
        <w:spacing w:after="0" w:line="240" w:lineRule="auto"/>
      </w:pPr>
      <w:r>
        <w:separator/>
      </w:r>
    </w:p>
  </w:endnote>
  <w:endnote w:type="continuationSeparator" w:id="0">
    <w:p w14:paraId="12E49347" w14:textId="77777777" w:rsidR="00FB603E" w:rsidRDefault="00FB603E" w:rsidP="00A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9BAB" w14:textId="7920C493" w:rsidR="007A088D" w:rsidRDefault="007A088D">
    <w:pPr>
      <w:pStyle w:val="Bunntekst"/>
    </w:pPr>
    <w:r>
      <w:t xml:space="preserve">BNL </w:t>
    </w:r>
    <w:r w:rsidR="00884031">
      <w:t>10</w:t>
    </w:r>
    <w:r w:rsidR="00775958">
      <w:t>.06</w:t>
    </w:r>
    <w:r>
      <w:t>.20</w:t>
    </w:r>
    <w:r w:rsidR="00884031">
      <w:t>22</w:t>
    </w:r>
  </w:p>
  <w:p w14:paraId="50CBE8BB" w14:textId="77777777" w:rsidR="007A088D" w:rsidRDefault="007A08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6355" w14:textId="77777777" w:rsidR="00FB603E" w:rsidRDefault="00FB603E" w:rsidP="00A65A32">
      <w:pPr>
        <w:spacing w:after="0" w:line="240" w:lineRule="auto"/>
      </w:pPr>
      <w:r>
        <w:separator/>
      </w:r>
    </w:p>
  </w:footnote>
  <w:footnote w:type="continuationSeparator" w:id="0">
    <w:p w14:paraId="3EE57647" w14:textId="77777777" w:rsidR="00FB603E" w:rsidRDefault="00FB603E" w:rsidP="00A6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317433"/>
      <w:docPartObj>
        <w:docPartGallery w:val="Page Numbers (Top of Page)"/>
        <w:docPartUnique/>
      </w:docPartObj>
    </w:sdtPr>
    <w:sdtEndPr/>
    <w:sdtContent>
      <w:p w14:paraId="33879252" w14:textId="77777777" w:rsidR="007A088D" w:rsidRDefault="007A088D">
        <w:pPr>
          <w:pStyle w:val="Topp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38">
          <w:rPr>
            <w:noProof/>
          </w:rPr>
          <w:t>4</w:t>
        </w:r>
        <w:r>
          <w:fldChar w:fldCharType="end"/>
        </w:r>
      </w:p>
      <w:p w14:paraId="73051D71" w14:textId="77777777" w:rsidR="007A088D" w:rsidRDefault="007A088D" w:rsidP="0084437E">
        <w:pPr>
          <w:pStyle w:val="Topptekst"/>
          <w:tabs>
            <w:tab w:val="clear" w:pos="4536"/>
            <w:tab w:val="clear" w:pos="9072"/>
            <w:tab w:val="center" w:pos="5031"/>
          </w:tabs>
        </w:pPr>
        <w:r>
          <w:t>Mal for avklaringsmøte</w:t>
        </w:r>
        <w:r>
          <w:tab/>
        </w:r>
      </w:p>
    </w:sdtContent>
  </w:sdt>
  <w:p w14:paraId="26476719" w14:textId="77777777" w:rsidR="007A088D" w:rsidRPr="005979E0" w:rsidRDefault="007A088D" w:rsidP="002F1B84">
    <w:pPr>
      <w:pStyle w:val="Topptekst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34C"/>
    <w:multiLevelType w:val="hybridMultilevel"/>
    <w:tmpl w:val="5512EB5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333"/>
    <w:multiLevelType w:val="hybridMultilevel"/>
    <w:tmpl w:val="59F6AF44"/>
    <w:lvl w:ilvl="0" w:tplc="A0AEB160">
      <w:start w:val="1"/>
      <w:numFmt w:val="lowerLetter"/>
      <w:lvlText w:val="%1)"/>
      <w:lvlJc w:val="left"/>
      <w:pPr>
        <w:ind w:left="7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0" w:hanging="360"/>
      </w:pPr>
    </w:lvl>
    <w:lvl w:ilvl="2" w:tplc="0414001B" w:tentative="1">
      <w:start w:val="1"/>
      <w:numFmt w:val="lowerRoman"/>
      <w:lvlText w:val="%3."/>
      <w:lvlJc w:val="right"/>
      <w:pPr>
        <w:ind w:left="1790" w:hanging="180"/>
      </w:pPr>
    </w:lvl>
    <w:lvl w:ilvl="3" w:tplc="0414000F" w:tentative="1">
      <w:start w:val="1"/>
      <w:numFmt w:val="decimal"/>
      <w:lvlText w:val="%4."/>
      <w:lvlJc w:val="left"/>
      <w:pPr>
        <w:ind w:left="2510" w:hanging="360"/>
      </w:pPr>
    </w:lvl>
    <w:lvl w:ilvl="4" w:tplc="04140019" w:tentative="1">
      <w:start w:val="1"/>
      <w:numFmt w:val="lowerLetter"/>
      <w:lvlText w:val="%5."/>
      <w:lvlJc w:val="left"/>
      <w:pPr>
        <w:ind w:left="3230" w:hanging="360"/>
      </w:pPr>
    </w:lvl>
    <w:lvl w:ilvl="5" w:tplc="0414001B" w:tentative="1">
      <w:start w:val="1"/>
      <w:numFmt w:val="lowerRoman"/>
      <w:lvlText w:val="%6."/>
      <w:lvlJc w:val="right"/>
      <w:pPr>
        <w:ind w:left="3950" w:hanging="180"/>
      </w:pPr>
    </w:lvl>
    <w:lvl w:ilvl="6" w:tplc="0414000F" w:tentative="1">
      <w:start w:val="1"/>
      <w:numFmt w:val="decimal"/>
      <w:lvlText w:val="%7."/>
      <w:lvlJc w:val="left"/>
      <w:pPr>
        <w:ind w:left="4670" w:hanging="360"/>
      </w:pPr>
    </w:lvl>
    <w:lvl w:ilvl="7" w:tplc="04140019" w:tentative="1">
      <w:start w:val="1"/>
      <w:numFmt w:val="lowerLetter"/>
      <w:lvlText w:val="%8."/>
      <w:lvlJc w:val="left"/>
      <w:pPr>
        <w:ind w:left="5390" w:hanging="360"/>
      </w:pPr>
    </w:lvl>
    <w:lvl w:ilvl="8" w:tplc="0414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12C07AEF"/>
    <w:multiLevelType w:val="hybridMultilevel"/>
    <w:tmpl w:val="06D445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350D"/>
    <w:multiLevelType w:val="hybridMultilevel"/>
    <w:tmpl w:val="F318A3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5070"/>
    <w:multiLevelType w:val="hybridMultilevel"/>
    <w:tmpl w:val="561831F2"/>
    <w:lvl w:ilvl="0" w:tplc="583A34D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A42F7"/>
    <w:multiLevelType w:val="hybridMultilevel"/>
    <w:tmpl w:val="F5D69906"/>
    <w:lvl w:ilvl="0" w:tplc="832CCC0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0F07"/>
    <w:multiLevelType w:val="hybridMultilevel"/>
    <w:tmpl w:val="5AC21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5A40"/>
    <w:multiLevelType w:val="hybridMultilevel"/>
    <w:tmpl w:val="E82ED5A4"/>
    <w:lvl w:ilvl="0" w:tplc="AE602CAC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8" w15:restartNumberingAfterBreak="0">
    <w:nsid w:val="3BD802AB"/>
    <w:multiLevelType w:val="hybridMultilevel"/>
    <w:tmpl w:val="E8267A78"/>
    <w:lvl w:ilvl="0" w:tplc="B022B28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4139"/>
    <w:multiLevelType w:val="hybridMultilevel"/>
    <w:tmpl w:val="382AFB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D7B47"/>
    <w:multiLevelType w:val="hybridMultilevel"/>
    <w:tmpl w:val="D366AE9E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C1262"/>
    <w:multiLevelType w:val="hybridMultilevel"/>
    <w:tmpl w:val="9A2E770E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F4315"/>
    <w:multiLevelType w:val="hybridMultilevel"/>
    <w:tmpl w:val="00D8A18A"/>
    <w:lvl w:ilvl="0" w:tplc="7C6A8092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A50C6"/>
    <w:multiLevelType w:val="hybridMultilevel"/>
    <w:tmpl w:val="0150D156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06D00"/>
    <w:multiLevelType w:val="hybridMultilevel"/>
    <w:tmpl w:val="C5D0336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B70D7"/>
    <w:multiLevelType w:val="hybridMultilevel"/>
    <w:tmpl w:val="60029640"/>
    <w:lvl w:ilvl="0" w:tplc="18EC7E8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8765A4"/>
    <w:multiLevelType w:val="hybridMultilevel"/>
    <w:tmpl w:val="B8AC36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019E7"/>
    <w:multiLevelType w:val="hybridMultilevel"/>
    <w:tmpl w:val="7084F05A"/>
    <w:lvl w:ilvl="0" w:tplc="A7FE3F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107A"/>
    <w:multiLevelType w:val="hybridMultilevel"/>
    <w:tmpl w:val="959CFD50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22331661">
    <w:abstractNumId w:val="18"/>
  </w:num>
  <w:num w:numId="2" w16cid:durableId="2128574536">
    <w:abstractNumId w:val="16"/>
  </w:num>
  <w:num w:numId="3" w16cid:durableId="1754424503">
    <w:abstractNumId w:val="2"/>
  </w:num>
  <w:num w:numId="4" w16cid:durableId="2124301305">
    <w:abstractNumId w:val="3"/>
  </w:num>
  <w:num w:numId="5" w16cid:durableId="700126752">
    <w:abstractNumId w:val="12"/>
  </w:num>
  <w:num w:numId="6" w16cid:durableId="2119327347">
    <w:abstractNumId w:val="17"/>
  </w:num>
  <w:num w:numId="7" w16cid:durableId="245574434">
    <w:abstractNumId w:val="6"/>
  </w:num>
  <w:num w:numId="8" w16cid:durableId="868109396">
    <w:abstractNumId w:val="14"/>
  </w:num>
  <w:num w:numId="9" w16cid:durableId="776145923">
    <w:abstractNumId w:val="0"/>
  </w:num>
  <w:num w:numId="10" w16cid:durableId="1072921591">
    <w:abstractNumId w:val="4"/>
  </w:num>
  <w:num w:numId="11" w16cid:durableId="823474298">
    <w:abstractNumId w:val="9"/>
  </w:num>
  <w:num w:numId="12" w16cid:durableId="1208568081">
    <w:abstractNumId w:val="11"/>
  </w:num>
  <w:num w:numId="13" w16cid:durableId="1518424038">
    <w:abstractNumId w:val="15"/>
  </w:num>
  <w:num w:numId="14" w16cid:durableId="5714793">
    <w:abstractNumId w:val="13"/>
  </w:num>
  <w:num w:numId="15" w16cid:durableId="1116557721">
    <w:abstractNumId w:val="7"/>
  </w:num>
  <w:num w:numId="16" w16cid:durableId="1256524048">
    <w:abstractNumId w:val="5"/>
  </w:num>
  <w:num w:numId="17" w16cid:durableId="591158489">
    <w:abstractNumId w:val="10"/>
  </w:num>
  <w:num w:numId="18" w16cid:durableId="801073130">
    <w:abstractNumId w:val="8"/>
  </w:num>
  <w:num w:numId="19" w16cid:durableId="62072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E9E"/>
    <w:rsid w:val="000275E6"/>
    <w:rsid w:val="00046E37"/>
    <w:rsid w:val="00067023"/>
    <w:rsid w:val="0006727E"/>
    <w:rsid w:val="000A7D17"/>
    <w:rsid w:val="000B2D84"/>
    <w:rsid w:val="000F5063"/>
    <w:rsid w:val="00127758"/>
    <w:rsid w:val="00134150"/>
    <w:rsid w:val="00136525"/>
    <w:rsid w:val="00160679"/>
    <w:rsid w:val="00165A19"/>
    <w:rsid w:val="001739FD"/>
    <w:rsid w:val="00180A4F"/>
    <w:rsid w:val="0018305F"/>
    <w:rsid w:val="001854FE"/>
    <w:rsid w:val="001B16F5"/>
    <w:rsid w:val="001B2F62"/>
    <w:rsid w:val="001B6C12"/>
    <w:rsid w:val="00200726"/>
    <w:rsid w:val="0020315E"/>
    <w:rsid w:val="002219A0"/>
    <w:rsid w:val="00233B30"/>
    <w:rsid w:val="002413CD"/>
    <w:rsid w:val="00263E02"/>
    <w:rsid w:val="00264E6F"/>
    <w:rsid w:val="00267A67"/>
    <w:rsid w:val="00293E06"/>
    <w:rsid w:val="002B486E"/>
    <w:rsid w:val="002C1899"/>
    <w:rsid w:val="002D7C21"/>
    <w:rsid w:val="002D7D48"/>
    <w:rsid w:val="002F1B84"/>
    <w:rsid w:val="00315372"/>
    <w:rsid w:val="0032025C"/>
    <w:rsid w:val="00330C6D"/>
    <w:rsid w:val="00334FD1"/>
    <w:rsid w:val="00343A15"/>
    <w:rsid w:val="00352B6E"/>
    <w:rsid w:val="00353669"/>
    <w:rsid w:val="003570EC"/>
    <w:rsid w:val="0038372D"/>
    <w:rsid w:val="00392225"/>
    <w:rsid w:val="00395CFA"/>
    <w:rsid w:val="003D0752"/>
    <w:rsid w:val="003E4435"/>
    <w:rsid w:val="003F49D5"/>
    <w:rsid w:val="00412B8F"/>
    <w:rsid w:val="004150FE"/>
    <w:rsid w:val="00431E26"/>
    <w:rsid w:val="0044115D"/>
    <w:rsid w:val="00476A7F"/>
    <w:rsid w:val="00477ECD"/>
    <w:rsid w:val="00480139"/>
    <w:rsid w:val="00483896"/>
    <w:rsid w:val="004868C1"/>
    <w:rsid w:val="004A7D01"/>
    <w:rsid w:val="004B2A70"/>
    <w:rsid w:val="004D6605"/>
    <w:rsid w:val="005023E5"/>
    <w:rsid w:val="0050613C"/>
    <w:rsid w:val="00511595"/>
    <w:rsid w:val="00514504"/>
    <w:rsid w:val="00516666"/>
    <w:rsid w:val="00562278"/>
    <w:rsid w:val="00562677"/>
    <w:rsid w:val="00563EFE"/>
    <w:rsid w:val="0058127E"/>
    <w:rsid w:val="005979E0"/>
    <w:rsid w:val="005A3A70"/>
    <w:rsid w:val="005C30AC"/>
    <w:rsid w:val="005F2EDE"/>
    <w:rsid w:val="0060288D"/>
    <w:rsid w:val="006070C8"/>
    <w:rsid w:val="006152DD"/>
    <w:rsid w:val="00622F6A"/>
    <w:rsid w:val="00627DA2"/>
    <w:rsid w:val="00644C0E"/>
    <w:rsid w:val="006501C2"/>
    <w:rsid w:val="0065473F"/>
    <w:rsid w:val="00670D11"/>
    <w:rsid w:val="00674AB5"/>
    <w:rsid w:val="006F3F1E"/>
    <w:rsid w:val="006F42E6"/>
    <w:rsid w:val="006F5DF2"/>
    <w:rsid w:val="0071765A"/>
    <w:rsid w:val="00735F1E"/>
    <w:rsid w:val="00745A4D"/>
    <w:rsid w:val="00754A81"/>
    <w:rsid w:val="007660B1"/>
    <w:rsid w:val="00767687"/>
    <w:rsid w:val="00775958"/>
    <w:rsid w:val="00797F15"/>
    <w:rsid w:val="007A088D"/>
    <w:rsid w:val="007C743E"/>
    <w:rsid w:val="007E0324"/>
    <w:rsid w:val="0080272D"/>
    <w:rsid w:val="00815C62"/>
    <w:rsid w:val="0082094D"/>
    <w:rsid w:val="0084437E"/>
    <w:rsid w:val="00851CF4"/>
    <w:rsid w:val="008579D7"/>
    <w:rsid w:val="00884031"/>
    <w:rsid w:val="008B0A8E"/>
    <w:rsid w:val="008B338C"/>
    <w:rsid w:val="008B5599"/>
    <w:rsid w:val="008B75D4"/>
    <w:rsid w:val="008D2566"/>
    <w:rsid w:val="008D2B1A"/>
    <w:rsid w:val="008D7E9E"/>
    <w:rsid w:val="00935F13"/>
    <w:rsid w:val="00945051"/>
    <w:rsid w:val="00956B06"/>
    <w:rsid w:val="00973263"/>
    <w:rsid w:val="00986A15"/>
    <w:rsid w:val="00997CE6"/>
    <w:rsid w:val="009C5E8F"/>
    <w:rsid w:val="009D551D"/>
    <w:rsid w:val="009E1703"/>
    <w:rsid w:val="009E422B"/>
    <w:rsid w:val="009F21E8"/>
    <w:rsid w:val="00A016F9"/>
    <w:rsid w:val="00A133FE"/>
    <w:rsid w:val="00A236B6"/>
    <w:rsid w:val="00A52624"/>
    <w:rsid w:val="00A53C1F"/>
    <w:rsid w:val="00A65A32"/>
    <w:rsid w:val="00A818E1"/>
    <w:rsid w:val="00A95F0A"/>
    <w:rsid w:val="00AB3142"/>
    <w:rsid w:val="00AC08C7"/>
    <w:rsid w:val="00AC52CC"/>
    <w:rsid w:val="00AE7051"/>
    <w:rsid w:val="00AE7F84"/>
    <w:rsid w:val="00AF4C3C"/>
    <w:rsid w:val="00AF715C"/>
    <w:rsid w:val="00B05A16"/>
    <w:rsid w:val="00B21133"/>
    <w:rsid w:val="00B326F7"/>
    <w:rsid w:val="00B361FF"/>
    <w:rsid w:val="00B41006"/>
    <w:rsid w:val="00B62D6D"/>
    <w:rsid w:val="00B65829"/>
    <w:rsid w:val="00B673DE"/>
    <w:rsid w:val="00B9638B"/>
    <w:rsid w:val="00BB3D4B"/>
    <w:rsid w:val="00BC2F69"/>
    <w:rsid w:val="00BC4C02"/>
    <w:rsid w:val="00BC70EE"/>
    <w:rsid w:val="00BE025B"/>
    <w:rsid w:val="00C0713C"/>
    <w:rsid w:val="00C112DA"/>
    <w:rsid w:val="00C30709"/>
    <w:rsid w:val="00C56D1A"/>
    <w:rsid w:val="00C747C1"/>
    <w:rsid w:val="00CA6519"/>
    <w:rsid w:val="00CC2563"/>
    <w:rsid w:val="00CD393D"/>
    <w:rsid w:val="00CE33F6"/>
    <w:rsid w:val="00D11F07"/>
    <w:rsid w:val="00D1678B"/>
    <w:rsid w:val="00D54DBE"/>
    <w:rsid w:val="00D674C1"/>
    <w:rsid w:val="00D8626A"/>
    <w:rsid w:val="00D956BF"/>
    <w:rsid w:val="00DA095E"/>
    <w:rsid w:val="00DB4675"/>
    <w:rsid w:val="00DC7845"/>
    <w:rsid w:val="00E03B7A"/>
    <w:rsid w:val="00E07B4D"/>
    <w:rsid w:val="00E25B26"/>
    <w:rsid w:val="00E31F54"/>
    <w:rsid w:val="00E553B1"/>
    <w:rsid w:val="00E83964"/>
    <w:rsid w:val="00E976FE"/>
    <w:rsid w:val="00EB1EC7"/>
    <w:rsid w:val="00ED7B66"/>
    <w:rsid w:val="00EE0D94"/>
    <w:rsid w:val="00F022CF"/>
    <w:rsid w:val="00F05C79"/>
    <w:rsid w:val="00F2400A"/>
    <w:rsid w:val="00F31681"/>
    <w:rsid w:val="00F33543"/>
    <w:rsid w:val="00F51FC5"/>
    <w:rsid w:val="00F65DD9"/>
    <w:rsid w:val="00F72E43"/>
    <w:rsid w:val="00F84A00"/>
    <w:rsid w:val="00F91F38"/>
    <w:rsid w:val="00F930B5"/>
    <w:rsid w:val="00F94A95"/>
    <w:rsid w:val="00F950DD"/>
    <w:rsid w:val="00FA34D7"/>
    <w:rsid w:val="00FA76CF"/>
    <w:rsid w:val="00FB1A76"/>
    <w:rsid w:val="00FB603E"/>
    <w:rsid w:val="00FC6BD5"/>
    <w:rsid w:val="00FD1796"/>
    <w:rsid w:val="00FE435F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5FE56"/>
  <w15:docId w15:val="{B900A0B9-BF08-4D60-A720-3851813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65A3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A65A3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A32"/>
  </w:style>
  <w:style w:type="paragraph" w:styleId="Bunntekst">
    <w:name w:val="footer"/>
    <w:basedOn w:val="Normal"/>
    <w:link w:val="BunntekstTegn"/>
    <w:uiPriority w:val="99"/>
    <w:unhideWhenUsed/>
    <w:rsid w:val="00A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A32"/>
  </w:style>
  <w:style w:type="table" w:styleId="Tabellrutenett">
    <w:name w:val="Table Grid"/>
    <w:basedOn w:val="Vanligtabell"/>
    <w:uiPriority w:val="59"/>
    <w:rsid w:val="00F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FA76CF"/>
    <w:rPr>
      <w:color w:val="0000CC"/>
      <w:u w:val="single"/>
    </w:rPr>
  </w:style>
  <w:style w:type="paragraph" w:styleId="NormalWeb">
    <w:name w:val="Normal (Web)"/>
    <w:basedOn w:val="Normal"/>
    <w:uiPriority w:val="99"/>
    <w:semiHidden/>
    <w:unhideWhenUsed/>
    <w:rsid w:val="00343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82094D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5F2EDE"/>
    <w:pPr>
      <w:ind w:left="1304"/>
    </w:pPr>
  </w:style>
  <w:style w:type="paragraph" w:customStyle="1" w:styleId="Bunn1">
    <w:name w:val="Bunn 1"/>
    <w:basedOn w:val="Normal"/>
    <w:rsid w:val="00FE435F"/>
    <w:pPr>
      <w:tabs>
        <w:tab w:val="left" w:pos="851"/>
      </w:tabs>
      <w:spacing w:after="80" w:line="240" w:lineRule="auto"/>
    </w:pPr>
    <w:rPr>
      <w:rFonts w:ascii="Times New Roman" w:eastAsia="Times New Roman" w:hAnsi="Times New Roman"/>
      <w:b/>
      <w:caps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FE435F"/>
    <w:pPr>
      <w:spacing w:after="0" w:line="240" w:lineRule="auto"/>
      <w:ind w:hanging="10"/>
    </w:pPr>
    <w:rPr>
      <w:rFonts w:ascii="Times New Roman" w:eastAsia="Times New Roman" w:hAnsi="Times New Roman"/>
      <w:b/>
      <w:bCs/>
      <w:szCs w:val="20"/>
      <w:lang w:eastAsia="nb-NO"/>
    </w:rPr>
  </w:style>
  <w:style w:type="character" w:customStyle="1" w:styleId="BrdtekstinnrykkTegn">
    <w:name w:val="Brødtekstinnrykk Tegn"/>
    <w:link w:val="Brdtekstinnrykk"/>
    <w:rsid w:val="00FE435F"/>
    <w:rPr>
      <w:rFonts w:ascii="Times New Roman" w:eastAsia="Times New Roman" w:hAnsi="Times New Roman"/>
      <w:b/>
      <w:bCs/>
      <w:sz w:val="22"/>
    </w:rPr>
  </w:style>
  <w:style w:type="character" w:styleId="Plassholdertekst">
    <w:name w:val="Placeholder Text"/>
    <w:basedOn w:val="Standardskriftforavsnitt"/>
    <w:uiPriority w:val="99"/>
    <w:semiHidden/>
    <w:rsid w:val="00D8626A"/>
    <w:rPr>
      <w:color w:val="808080"/>
    </w:rPr>
  </w:style>
  <w:style w:type="paragraph" w:styleId="Brdtekst">
    <w:name w:val="Body Text"/>
    <w:basedOn w:val="Normal"/>
    <w:link w:val="BrdtekstTegn"/>
    <w:uiPriority w:val="99"/>
    <w:semiHidden/>
    <w:unhideWhenUsed/>
    <w:rsid w:val="00986A1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86A15"/>
    <w:rPr>
      <w:sz w:val="22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89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89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89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8389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83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er\Moterefer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ECCDE-E82A-469D-A54B-CAD74A2167AD}"/>
      </w:docPartPr>
      <w:docPartBody>
        <w:p w:rsidR="009370B6" w:rsidRDefault="00D828F6">
          <w:r w:rsidRPr="000A43D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8F6"/>
    <w:rsid w:val="00017F76"/>
    <w:rsid w:val="00201769"/>
    <w:rsid w:val="003D3870"/>
    <w:rsid w:val="004C15EA"/>
    <w:rsid w:val="006A0B87"/>
    <w:rsid w:val="006D1F7F"/>
    <w:rsid w:val="006D7555"/>
    <w:rsid w:val="00731BF5"/>
    <w:rsid w:val="009370B6"/>
    <w:rsid w:val="00A92C19"/>
    <w:rsid w:val="00B35C84"/>
    <w:rsid w:val="00B46366"/>
    <w:rsid w:val="00B54350"/>
    <w:rsid w:val="00D26392"/>
    <w:rsid w:val="00D828F6"/>
    <w:rsid w:val="00E22B91"/>
    <w:rsid w:val="00E432D1"/>
    <w:rsid w:val="00F2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370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cbd9e53e-6585-4f50-95a9-cc115a295e47" ContentTypeId="0x0101002703D2AF657F4CC69F3B5766777647D73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yggenæringens Landsforening - Notat" ma:contentTypeID="0x0101002703D2AF657F4CC69F3B5766777647D73A0088D02CDB7327CC4181E7B0C26F0A6D8D" ma:contentTypeVersion="116" ma:contentTypeDescription="Opprett et nytt dokument." ma:contentTypeScope="" ma:versionID="5e0e12e4b589aaf55dca7081f022af97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fbcd06316a02cae16669662be803b03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B0037</TermName>
          <TermId xmlns="http://schemas.microsoft.com/office/infopath/2007/PartnerControls">784afdca-7310-4a4b-9e7d-e4704d63de00</TermId>
        </TermInfo>
      </Terms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2014-11-17T10:28:12+00:00</NHO_DocumentDate>
    <NHO_DocumentArchiveDate xmlns="1fcd92dd-7d74-4918-8c11-98baf3d8368d" xsi:nil="true"/>
    <TaxCatchAll xmlns="1fcd92dd-7d74-4918-8c11-98baf3d8368d">
      <Value>5302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ARENA-644-239</_dlc_DocId>
    <_dlc_DocIdUrl xmlns="1fcd92dd-7d74-4918-8c11-98baf3d8368d">
      <Url>https://arenarom.nho.no/rom/bnl1/_layouts/DocIdRedir.aspx?ID=ARENA-644-239</Url>
      <Description>ARENA-644-239</Description>
    </_dlc_DocIdUrl>
  </documentManagement>
</p:properti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BEACFD1-F17F-4332-BAD0-A5C3493ACD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62945-0E0E-4030-B484-5FEF297272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AC93099-A513-45EC-9727-0E5889299C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40D3A4-5409-4733-8F77-6C7C1A97B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9A1802-1204-4347-B24E-047D978FC3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8B796F1-87ED-439C-97C0-DD7D098EFD72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7.xml><?xml version="1.0" encoding="utf-8"?>
<ds:datastoreItem xmlns:ds="http://schemas.openxmlformats.org/officeDocument/2006/customXml" ds:itemID="{92984125-067A-4C50-A4CF-50BEC69337C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Motereferat</Template>
  <TotalTime>1</TotalTime>
  <Pages>1</Pages>
  <Words>1389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Innselset Jan Erlend</dc:creator>
  <cp:keywords>B0037</cp:keywords>
  <cp:lastModifiedBy>Øystein Seljeflot</cp:lastModifiedBy>
  <cp:revision>2</cp:revision>
  <cp:lastPrinted>2017-05-12T10:21:00Z</cp:lastPrinted>
  <dcterms:created xsi:type="dcterms:W3CDTF">2022-06-10T10:00:00Z</dcterms:created>
  <dcterms:modified xsi:type="dcterms:W3CDTF">2022-06-10T10:00:00Z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0x0101002703D2AF657F4CC69F3B5766777647D73A0088D02CDB7327CC4181E7B0C26F0A6D8D</vt:lpwstr>
  </property>
  <property fmtid="{D5CDD505-2E9C-101B-9397-08002B2CF9AE}" pid="3" name="_dlc_DocId">
    <vt:lpwstr>EDAQEUPZNS2D-4-2825</vt:lpwstr>
  </property>
  <property fmtid="{D5CDD505-2E9C-101B-9397-08002B2CF9AE}" pid="4" name="_dlc_DocIdItemGuid">
    <vt:lpwstr>161f2ba2-92dd-493c-8bbc-c026e7ae38c7</vt:lpwstr>
  </property>
  <property fmtid="{D5CDD505-2E9C-101B-9397-08002B2CF9AE}" pid="5" name="_dlc_DocIdUrl">
    <vt:lpwstr>https://pp.peab.se/prosjekt/styringssystem_peab/_layouts/DocIdRedir.aspx?ID=EDAQEUPZNS2D-4-2825, EDAQEUPZNS2D-4-2825</vt:lpwstr>
  </property>
  <property fmtid="{D5CDD505-2E9C-101B-9397-08002B2CF9AE}" pid="6" name="TaxKeyword">
    <vt:lpwstr>5302;#B0037|784afdca-7310-4a4b-9e7d-e4704d63de00</vt:lpwstr>
  </property>
  <property fmtid="{D5CDD505-2E9C-101B-9397-08002B2CF9AE}" pid="7" name="NhoMmdCaseWorker">
    <vt:lpwstr>4778;#Audun Brandt Lågøyr|7195c990-191a-446b-8863-8ceef634142c</vt:lpwstr>
  </property>
  <property fmtid="{D5CDD505-2E9C-101B-9397-08002B2CF9AE}" pid="8" name="NHO_OrganisationUnit">
    <vt:lpwstr>649;#BNL|d073ece3-1be0-43aa-84c0-1b9b735db95f</vt:lpwstr>
  </property>
</Properties>
</file>